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DDE5" w14:textId="526D1505" w:rsidR="0066412F" w:rsidRPr="005C0367" w:rsidRDefault="0097092F" w:rsidP="00B5407D">
      <w:pPr>
        <w:pStyle w:val="Heading1"/>
        <w:rPr>
          <w:rFonts w:ascii="Arial" w:hAnsi="Arial" w:cs="Arial"/>
          <w:color w:val="auto"/>
        </w:rPr>
      </w:pPr>
      <w:r>
        <w:rPr>
          <w:rFonts w:ascii="Arial" w:hAnsi="Arial" w:cs="Arial"/>
          <w:color w:val="452663"/>
        </w:rPr>
        <w:t xml:space="preserve">Appointed </w:t>
      </w:r>
      <w:r w:rsidR="0066412F" w:rsidRPr="00EC7850">
        <w:rPr>
          <w:rFonts w:ascii="Arial" w:hAnsi="Arial" w:cs="Arial"/>
          <w:color w:val="452663"/>
        </w:rPr>
        <w:t xml:space="preserve">Council/Committee </w:t>
      </w:r>
      <w:r>
        <w:rPr>
          <w:rFonts w:ascii="Arial" w:hAnsi="Arial" w:cs="Arial"/>
          <w:color w:val="452663"/>
        </w:rPr>
        <w:t>Application</w:t>
      </w:r>
      <w:r w:rsidR="0066412F" w:rsidRPr="00EC7850">
        <w:rPr>
          <w:rFonts w:ascii="Arial" w:hAnsi="Arial" w:cs="Arial"/>
          <w:color w:val="452663"/>
        </w:rPr>
        <w:t xml:space="preserve"> Form</w:t>
      </w:r>
    </w:p>
    <w:p w14:paraId="76708855" w14:textId="327F1D63" w:rsidR="00AD156D" w:rsidRPr="000B7B99" w:rsidRDefault="00086E7B" w:rsidP="00B5407D">
      <w:pPr>
        <w:rPr>
          <w:rFonts w:ascii="Arial" w:hAnsi="Arial" w:cs="Arial"/>
          <w:sz w:val="22"/>
          <w:szCs w:val="22"/>
        </w:rPr>
      </w:pPr>
      <w:r w:rsidRPr="000B7B99">
        <w:rPr>
          <w:rFonts w:ascii="Arial" w:hAnsi="Arial" w:cs="Arial"/>
          <w:sz w:val="22"/>
          <w:szCs w:val="22"/>
        </w:rPr>
        <w:t>The AMA is committed to promoting diversity</w:t>
      </w:r>
      <w:r w:rsidR="00E16C36">
        <w:rPr>
          <w:rFonts w:ascii="Arial" w:hAnsi="Arial" w:cs="Arial"/>
          <w:sz w:val="22"/>
          <w:szCs w:val="22"/>
        </w:rPr>
        <w:t xml:space="preserve"> of viewpoints</w:t>
      </w:r>
      <w:r w:rsidRPr="000B7B99">
        <w:rPr>
          <w:rFonts w:ascii="Arial" w:hAnsi="Arial" w:cs="Arial"/>
          <w:sz w:val="22"/>
          <w:szCs w:val="22"/>
        </w:rPr>
        <w:t xml:space="preserve"> and inclusion in every facet of organized medicine</w:t>
      </w:r>
      <w:r w:rsidR="007D1CB9" w:rsidRPr="000B7B99">
        <w:rPr>
          <w:rFonts w:ascii="Arial" w:hAnsi="Arial" w:cs="Arial"/>
          <w:sz w:val="22"/>
          <w:szCs w:val="22"/>
        </w:rPr>
        <w:t>.</w:t>
      </w:r>
    </w:p>
    <w:p w14:paraId="562B2588" w14:textId="77777777" w:rsidR="0066412F" w:rsidRPr="00D0254C" w:rsidRDefault="0066412F" w:rsidP="00B5407D">
      <w:pPr>
        <w:rPr>
          <w:rFonts w:ascii="Arial" w:hAnsi="Arial"/>
          <w:sz w:val="22"/>
          <w:szCs w:val="22"/>
        </w:rPr>
      </w:pPr>
    </w:p>
    <w:p w14:paraId="504BA799" w14:textId="77777777" w:rsidR="00D0254C" w:rsidRDefault="0066412F" w:rsidP="00B5407D">
      <w:pPr>
        <w:rPr>
          <w:rFonts w:ascii="Arial" w:hAnsi="Arial"/>
        </w:rPr>
        <w:sectPr w:rsidR="00D0254C" w:rsidSect="00DB3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576" w:right="1440" w:bottom="2160" w:left="1440" w:header="547" w:footer="720" w:gutter="0"/>
          <w:cols w:space="720"/>
          <w:formProt w:val="0"/>
          <w:titlePg/>
          <w:docGrid w:linePitch="360"/>
        </w:sectPr>
      </w:pPr>
      <w:r w:rsidRPr="00C556A6">
        <w:rPr>
          <w:rFonts w:ascii="Arial" w:hAnsi="Arial"/>
          <w:b/>
          <w:sz w:val="22"/>
          <w:szCs w:val="22"/>
        </w:rPr>
        <w:t>AMA’s Conflict of Interest Policy</w:t>
      </w:r>
      <w:proofErr w:type="gramStart"/>
      <w:r w:rsidRPr="00C556A6">
        <w:rPr>
          <w:rFonts w:ascii="Arial" w:hAnsi="Arial"/>
          <w:b/>
          <w:sz w:val="22"/>
          <w:szCs w:val="22"/>
        </w:rPr>
        <w:t>:</w:t>
      </w:r>
      <w:r w:rsidRPr="00D0254C">
        <w:rPr>
          <w:rFonts w:ascii="Arial" w:hAnsi="Arial"/>
          <w:sz w:val="22"/>
          <w:szCs w:val="22"/>
        </w:rPr>
        <w:t xml:space="preserve">  Please</w:t>
      </w:r>
      <w:proofErr w:type="gramEnd"/>
      <w:r w:rsidRPr="00D0254C">
        <w:rPr>
          <w:rFonts w:ascii="Arial" w:hAnsi="Arial"/>
          <w:sz w:val="22"/>
          <w:szCs w:val="22"/>
        </w:rPr>
        <w:t xml:space="preserve"> review carefully the information provided at the end of this form.</w:t>
      </w:r>
    </w:p>
    <w:p w14:paraId="01698695" w14:textId="77777777" w:rsidR="0066412F" w:rsidRPr="00D0254C" w:rsidRDefault="009F4BB2" w:rsidP="00B5407D">
      <w:pPr>
        <w:pStyle w:val="Heading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Applicant</w:t>
      </w:r>
      <w:r w:rsidR="0066412F" w:rsidRPr="00D0254C">
        <w:rPr>
          <w:rFonts w:ascii="Arial" w:hAnsi="Arial"/>
          <w:sz w:val="24"/>
          <w:szCs w:val="24"/>
        </w:rPr>
        <w:t xml:space="preserve"> Information</w:t>
      </w:r>
    </w:p>
    <w:p w14:paraId="485CA81E" w14:textId="77777777" w:rsidR="0066412F" w:rsidRDefault="0066412F" w:rsidP="00B5407D">
      <w:pPr>
        <w:rPr>
          <w:rFonts w:ascii="Arial" w:hAnsi="Arial"/>
          <w:sz w:val="22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3192"/>
        <w:gridCol w:w="1596"/>
        <w:gridCol w:w="1596"/>
        <w:gridCol w:w="3246"/>
      </w:tblGrid>
      <w:tr w:rsidR="0066412F" w14:paraId="48F3CA18" w14:textId="77777777" w:rsidTr="005969BB">
        <w:trPr>
          <w:cantSplit/>
          <w:trHeight w:hRule="exact" w:val="400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25AA6443" w14:textId="725DC900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C556A6">
              <w:rPr>
                <w:rFonts w:ascii="Arial" w:hAnsi="Arial" w:cs="Arial"/>
              </w:rPr>
              <w:t xml:space="preserve">Name:  </w:t>
            </w:r>
            <w:sdt>
              <w:sdtPr>
                <w:rPr>
                  <w:rFonts w:ascii="Arial" w:hAnsi="Arial" w:cs="Arial"/>
                </w:rPr>
                <w:id w:val="636072219"/>
                <w:placeholder>
                  <w:docPart w:val="DefaultPlaceholder_-1854013440"/>
                </w:placeholder>
                <w15:color w:val="000000"/>
              </w:sdtPr>
              <w:sdtEndPr/>
              <w:sdtContent>
                <w:bookmarkStart w:id="0" w:name="Text2"/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  <w:bookmarkEnd w:id="0"/>
              </w:sdtContent>
            </w:sdt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-228931369"/>
              <w:placeholder>
                <w:docPart w:val="DefaultPlaceholder_-1854013440"/>
              </w:placeholder>
              <w15:color w:val="000000"/>
            </w:sdtPr>
            <w:sdtEndPr/>
            <w:sdtContent>
              <w:p w14:paraId="14D529B8" w14:textId="4EDC6C24" w:rsidR="0066412F" w:rsidRPr="00C556A6" w:rsidRDefault="0066412F" w:rsidP="006E7065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</w:rPr>
                </w:pPr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1" w:name="Text3"/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</w:p>
              <w:bookmarkEnd w:id="1" w:displacedByCustomXml="next"/>
            </w:sdtContent>
          </w:sdt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-411244042"/>
              <w:placeholder>
                <w:docPart w:val="DefaultPlaceholder_-1854013440"/>
              </w:placeholder>
              <w15:color w:val="000000"/>
            </w:sdtPr>
            <w:sdtEndPr/>
            <w:sdtContent>
              <w:p w14:paraId="50AE4758" w14:textId="327CAB26" w:rsidR="0066412F" w:rsidRPr="00C556A6" w:rsidRDefault="0066412F" w:rsidP="006E7065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</w:rPr>
                </w:pPr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2" w:name="Text4"/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</w:p>
              <w:bookmarkEnd w:id="2" w:displacedByCustomXml="next"/>
            </w:sdtContent>
          </w:sdt>
        </w:tc>
      </w:tr>
      <w:tr w:rsidR="0066412F" w14:paraId="7F8C06ED" w14:textId="77777777" w:rsidTr="005969BB">
        <w:trPr>
          <w:cantSplit/>
        </w:trPr>
        <w:tc>
          <w:tcPr>
            <w:tcW w:w="3192" w:type="dxa"/>
            <w:vAlign w:val="center"/>
          </w:tcPr>
          <w:p w14:paraId="4B9CCD5D" w14:textId="77777777" w:rsidR="0066412F" w:rsidRPr="00C556A6" w:rsidRDefault="0066412F" w:rsidP="006E7065">
            <w:pPr>
              <w:rPr>
                <w:rFonts w:ascii="Arial" w:hAnsi="Arial" w:cs="Arial"/>
                <w:sz w:val="16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First</w:t>
            </w:r>
          </w:p>
        </w:tc>
        <w:tc>
          <w:tcPr>
            <w:tcW w:w="3192" w:type="dxa"/>
            <w:gridSpan w:val="2"/>
            <w:vAlign w:val="center"/>
          </w:tcPr>
          <w:p w14:paraId="597F5009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Middle Initial</w:t>
            </w:r>
          </w:p>
        </w:tc>
        <w:tc>
          <w:tcPr>
            <w:tcW w:w="3246" w:type="dxa"/>
            <w:vAlign w:val="center"/>
          </w:tcPr>
          <w:p w14:paraId="042E4EA7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Last</w:t>
            </w:r>
          </w:p>
        </w:tc>
      </w:tr>
      <w:tr w:rsidR="0066412F" w14:paraId="2B7EAA73" w14:textId="77777777" w:rsidTr="005969BB">
        <w:trPr>
          <w:cantSplit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39F29D05" w14:textId="5327DEFB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  <w:tab w:val="left" w:pos="990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 xml:space="preserve">Address: 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00923447"/>
                <w:placeholder>
                  <w:docPart w:val="DefaultPlaceholder_-1854013440"/>
                </w:placeholder>
                <w15:color w:val="000000"/>
              </w:sdtPr>
              <w:sdtEndPr/>
              <w:sdtContent>
                <w:bookmarkStart w:id="3" w:name="Text5"/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  <w:bookmarkEnd w:id="3"/>
              </w:sdtContent>
            </w:sdt>
          </w:p>
        </w:tc>
      </w:tr>
      <w:tr w:rsidR="0066412F" w14:paraId="66323DF8" w14:textId="77777777" w:rsidTr="005969BB">
        <w:trPr>
          <w:cantSplit/>
        </w:trPr>
        <w:tc>
          <w:tcPr>
            <w:tcW w:w="6384" w:type="dxa"/>
            <w:gridSpan w:val="3"/>
            <w:vAlign w:val="center"/>
          </w:tcPr>
          <w:p w14:paraId="355DCB41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Street Address</w:t>
            </w:r>
          </w:p>
        </w:tc>
        <w:tc>
          <w:tcPr>
            <w:tcW w:w="3246" w:type="dxa"/>
            <w:vAlign w:val="center"/>
          </w:tcPr>
          <w:p w14:paraId="6A4B4F68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</w:p>
        </w:tc>
      </w:tr>
      <w:tr w:rsidR="0066412F" w14:paraId="39E39D31" w14:textId="77777777" w:rsidTr="005969BB">
        <w:trPr>
          <w:cantSplit/>
          <w:trHeight w:hRule="exact" w:val="400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3080303B" w14:textId="26E8CEE8" w:rsidR="0066412F" w:rsidRPr="00C556A6" w:rsidRDefault="0066412F" w:rsidP="006E7065">
            <w:pPr>
              <w:tabs>
                <w:tab w:val="left" w:pos="1260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City:</w:t>
            </w:r>
            <w:r w:rsidR="006E706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52319238"/>
                <w:placeholder>
                  <w:docPart w:val="889D3652F1C74EF5B586649690CF47AE"/>
                </w:placeholder>
                <w15:color w:val="000000"/>
              </w:sdtPr>
              <w:sdtEndPr/>
              <w:sdtContent>
                <w:r w:rsidR="006E7065" w:rsidRPr="00C556A6"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6E7065"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="006E7065" w:rsidRPr="00C556A6">
                  <w:rPr>
                    <w:rFonts w:ascii="Arial" w:hAnsi="Arial" w:cs="Arial"/>
                  </w:rPr>
                </w:r>
                <w:r w:rsidR="006E7065" w:rsidRPr="00C556A6">
                  <w:rPr>
                    <w:rFonts w:ascii="Arial" w:hAnsi="Arial" w:cs="Arial"/>
                  </w:rPr>
                  <w:fldChar w:fldCharType="separate"/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 w:rsidRPr="00C556A6">
                  <w:rPr>
                    <w:rFonts w:ascii="Arial" w:hAnsi="Arial" w:cs="Arial"/>
                  </w:rPr>
                  <w:fldChar w:fldCharType="end"/>
                </w:r>
              </w:sdtContent>
            </w:sdt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vAlign w:val="center"/>
          </w:tcPr>
          <w:p w14:paraId="40C718CE" w14:textId="1C750B78" w:rsidR="0066412F" w:rsidRPr="00C556A6" w:rsidRDefault="006E7065" w:rsidP="006E7065">
            <w:pPr>
              <w:tabs>
                <w:tab w:val="left" w:pos="1260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State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84719121"/>
                <w:placeholder>
                  <w:docPart w:val="809881E8E02441C493D97584A14F55B9"/>
                </w:placeholder>
                <w15:color w:val="000000"/>
              </w:sdtPr>
              <w:sdtEndPr/>
              <w:sdtContent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</w:sdtContent>
            </w:sdt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14:paraId="310F7AB7" w14:textId="0702D6CC" w:rsidR="0066412F" w:rsidRPr="00C556A6" w:rsidRDefault="006E7065" w:rsidP="006E7065">
            <w:pPr>
              <w:tabs>
                <w:tab w:val="left" w:pos="126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Zip Code </w:t>
            </w:r>
            <w:sdt>
              <w:sdtPr>
                <w:rPr>
                  <w:rFonts w:ascii="Arial" w:hAnsi="Arial" w:cs="Arial"/>
                </w:rPr>
                <w:id w:val="-1025255017"/>
                <w:placeholder>
                  <w:docPart w:val="3EAF1E1E3A52426CAF36DEE0D09A326A"/>
                </w:placeholder>
                <w15:color w:val="000000"/>
              </w:sdtPr>
              <w:sdtEndPr/>
              <w:sdtContent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</w:sdtContent>
            </w:sdt>
          </w:p>
        </w:tc>
      </w:tr>
      <w:tr w:rsidR="0066412F" w14:paraId="0789165F" w14:textId="77777777" w:rsidTr="005969BB">
        <w:trPr>
          <w:cantSplit/>
          <w:trHeight w:val="233"/>
        </w:trPr>
        <w:tc>
          <w:tcPr>
            <w:tcW w:w="3192" w:type="dxa"/>
            <w:vAlign w:val="center"/>
          </w:tcPr>
          <w:p w14:paraId="6C122B0D" w14:textId="77777777" w:rsidR="0066412F" w:rsidRPr="00C556A6" w:rsidRDefault="0066412F" w:rsidP="006E7065">
            <w:pPr>
              <w:rPr>
                <w:rFonts w:ascii="Arial" w:hAnsi="Arial" w:cs="Arial"/>
                <w:sz w:val="16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City</w:t>
            </w:r>
          </w:p>
        </w:tc>
        <w:tc>
          <w:tcPr>
            <w:tcW w:w="3192" w:type="dxa"/>
            <w:gridSpan w:val="2"/>
            <w:vAlign w:val="center"/>
          </w:tcPr>
          <w:p w14:paraId="100A9227" w14:textId="77777777" w:rsidR="0066412F" w:rsidRPr="00C556A6" w:rsidRDefault="0066412F" w:rsidP="006E7065">
            <w:pPr>
              <w:rPr>
                <w:rFonts w:ascii="Arial" w:hAnsi="Arial" w:cs="Arial"/>
                <w:sz w:val="16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State</w:t>
            </w:r>
          </w:p>
        </w:tc>
        <w:tc>
          <w:tcPr>
            <w:tcW w:w="3246" w:type="dxa"/>
            <w:vAlign w:val="center"/>
          </w:tcPr>
          <w:p w14:paraId="0095A289" w14:textId="77777777" w:rsidR="0066412F" w:rsidRPr="00C556A6" w:rsidRDefault="0066412F" w:rsidP="006E7065">
            <w:pPr>
              <w:rPr>
                <w:rFonts w:ascii="Arial" w:hAnsi="Arial" w:cs="Arial"/>
                <w:sz w:val="16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Zip Code</w:t>
            </w:r>
          </w:p>
        </w:tc>
      </w:tr>
      <w:tr w:rsidR="0066412F" w14:paraId="3E92CD05" w14:textId="77777777" w:rsidTr="005969BB">
        <w:trPr>
          <w:trHeight w:hRule="exact" w:val="400"/>
        </w:trPr>
        <w:tc>
          <w:tcPr>
            <w:tcW w:w="4788" w:type="dxa"/>
            <w:gridSpan w:val="2"/>
            <w:tcBorders>
              <w:bottom w:val="single" w:sz="4" w:space="0" w:color="auto"/>
            </w:tcBorders>
            <w:vAlign w:val="center"/>
          </w:tcPr>
          <w:p w14:paraId="312C019F" w14:textId="32E2EB11" w:rsidR="0066412F" w:rsidRPr="00C556A6" w:rsidRDefault="006E7065" w:rsidP="006E706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Cell Phone</w:t>
            </w:r>
            <w:r w:rsidRPr="00C556A6">
              <w:rPr>
                <w:rFonts w:ascii="Arial" w:hAnsi="Arial" w:cs="Arial"/>
              </w:rPr>
              <w:t xml:space="preserve">: </w:t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  <w:vAlign w:val="center"/>
          </w:tcPr>
          <w:p w14:paraId="0046FE34" w14:textId="4C566219" w:rsidR="0066412F" w:rsidRPr="00C556A6" w:rsidRDefault="006E7065" w:rsidP="006E7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</w:t>
            </w:r>
            <w:r w:rsidR="0039471B">
              <w:rPr>
                <w:rFonts w:ascii="Arial" w:hAnsi="Arial" w:cs="Arial"/>
              </w:rPr>
              <w:t xml:space="preserve"> Phone</w:t>
            </w:r>
            <w:r w:rsidR="0066412F" w:rsidRPr="00C556A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66412F" w:rsidRPr="00C556A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66412F" w:rsidRPr="00C556A6">
              <w:rPr>
                <w:rFonts w:ascii="Arial" w:hAnsi="Arial" w:cs="Arial"/>
              </w:rPr>
              <w:instrText xml:space="preserve"> FORMTEXT </w:instrText>
            </w:r>
            <w:r w:rsidR="0066412F" w:rsidRPr="00C556A6">
              <w:rPr>
                <w:rFonts w:ascii="Arial" w:hAnsi="Arial" w:cs="Arial"/>
              </w:rPr>
            </w:r>
            <w:r w:rsidR="0066412F" w:rsidRPr="00C556A6">
              <w:rPr>
                <w:rFonts w:ascii="Arial" w:hAnsi="Arial" w:cs="Arial"/>
              </w:rPr>
              <w:fldChar w:fldCharType="separate"/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66412F" w14:paraId="39032817" w14:textId="77777777" w:rsidTr="005969BB">
        <w:tc>
          <w:tcPr>
            <w:tcW w:w="4788" w:type="dxa"/>
            <w:gridSpan w:val="2"/>
            <w:vAlign w:val="center"/>
          </w:tcPr>
          <w:p w14:paraId="20D01CE3" w14:textId="7D44B7D4" w:rsidR="0066412F" w:rsidRPr="00C556A6" w:rsidRDefault="0066412F" w:rsidP="006E7065">
            <w:pPr>
              <w:rPr>
                <w:rFonts w:ascii="Arial" w:hAnsi="Arial" w:cs="Arial"/>
                <w:color w:val="C0C0C0"/>
                <w:sz w:val="18"/>
              </w:rPr>
            </w:pPr>
          </w:p>
        </w:tc>
        <w:tc>
          <w:tcPr>
            <w:tcW w:w="4842" w:type="dxa"/>
            <w:gridSpan w:val="2"/>
            <w:vAlign w:val="center"/>
          </w:tcPr>
          <w:p w14:paraId="6AF0F566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</w:p>
        </w:tc>
      </w:tr>
      <w:tr w:rsidR="0066412F" w14:paraId="4B10D66C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4925D2B2" w14:textId="77777777" w:rsidR="0066412F" w:rsidRPr="00C556A6" w:rsidRDefault="00EC7850" w:rsidP="006E7065">
            <w:pPr>
              <w:pStyle w:val="Header"/>
              <w:tabs>
                <w:tab w:val="clear" w:pos="4320"/>
                <w:tab w:val="clear" w:pos="8640"/>
                <w:tab w:val="left" w:pos="1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66412F" w:rsidRPr="00C556A6">
              <w:rPr>
                <w:rFonts w:ascii="Arial" w:hAnsi="Arial" w:cs="Arial"/>
              </w:rPr>
              <w:t>mail address:</w:t>
            </w:r>
            <w:r w:rsidR="0066412F" w:rsidRPr="00C556A6">
              <w:rPr>
                <w:rFonts w:ascii="Arial" w:hAnsi="Arial" w:cs="Arial"/>
              </w:rPr>
              <w:tab/>
            </w:r>
            <w:r w:rsidR="0066412F" w:rsidRPr="00C556A6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66412F" w:rsidRPr="00C556A6">
              <w:rPr>
                <w:rFonts w:ascii="Arial" w:hAnsi="Arial" w:cs="Arial"/>
              </w:rPr>
              <w:instrText xml:space="preserve"> FORMTEXT </w:instrText>
            </w:r>
            <w:r w:rsidR="0066412F" w:rsidRPr="00C556A6">
              <w:rPr>
                <w:rFonts w:ascii="Arial" w:hAnsi="Arial" w:cs="Arial"/>
              </w:rPr>
            </w:r>
            <w:r w:rsidR="0066412F" w:rsidRPr="00C556A6">
              <w:rPr>
                <w:rFonts w:ascii="Arial" w:hAnsi="Arial" w:cs="Arial"/>
              </w:rPr>
              <w:fldChar w:fldCharType="separate"/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6412F" w14:paraId="4CF12C85" w14:textId="77777777" w:rsidTr="005969BB">
        <w:trPr>
          <w:cantSplit/>
        </w:trPr>
        <w:tc>
          <w:tcPr>
            <w:tcW w:w="9630" w:type="dxa"/>
            <w:gridSpan w:val="4"/>
            <w:vAlign w:val="center"/>
          </w:tcPr>
          <w:p w14:paraId="5FFECC51" w14:textId="77777777" w:rsidR="0066412F" w:rsidRPr="00C556A6" w:rsidRDefault="0066412F" w:rsidP="006E7065">
            <w:pPr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66412F" w14:paraId="05485E0B" w14:textId="77777777" w:rsidTr="005969BB">
        <w:trPr>
          <w:trHeight w:hRule="exact" w:val="400"/>
        </w:trPr>
        <w:tc>
          <w:tcPr>
            <w:tcW w:w="4788" w:type="dxa"/>
            <w:gridSpan w:val="2"/>
            <w:tcBorders>
              <w:bottom w:val="single" w:sz="4" w:space="0" w:color="auto"/>
            </w:tcBorders>
            <w:vAlign w:val="center"/>
          </w:tcPr>
          <w:p w14:paraId="5B45D623" w14:textId="6EEDADF7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Date of Birth:</w:t>
            </w:r>
            <w:r w:rsidRPr="00C556A6">
              <w:rPr>
                <w:rFonts w:ascii="Arial" w:hAnsi="Arial" w:cs="Arial"/>
              </w:rPr>
              <w:tab/>
            </w:r>
            <w:r w:rsidR="006E7065" w:rsidRPr="00C556A6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E7065" w:rsidRPr="00C556A6">
              <w:rPr>
                <w:rFonts w:ascii="Arial" w:hAnsi="Arial" w:cs="Arial"/>
              </w:rPr>
              <w:instrText xml:space="preserve"> FORMTEXT </w:instrText>
            </w:r>
            <w:r w:rsidR="006E7065" w:rsidRPr="00C556A6">
              <w:rPr>
                <w:rFonts w:ascii="Arial" w:hAnsi="Arial" w:cs="Arial"/>
              </w:rPr>
            </w:r>
            <w:r w:rsidR="006E7065" w:rsidRPr="00C556A6">
              <w:rPr>
                <w:rFonts w:ascii="Arial" w:hAnsi="Arial" w:cs="Arial"/>
              </w:rPr>
              <w:fldChar w:fldCharType="separate"/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  <w:vAlign w:val="center"/>
          </w:tcPr>
          <w:p w14:paraId="2134E52B" w14:textId="77777777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  <w:tab w:val="left" w:pos="1692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Place of Birth: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66412F" w14:paraId="740EA794" w14:textId="77777777" w:rsidTr="005969BB">
        <w:tc>
          <w:tcPr>
            <w:tcW w:w="4788" w:type="dxa"/>
            <w:gridSpan w:val="2"/>
            <w:vAlign w:val="center"/>
          </w:tcPr>
          <w:p w14:paraId="444C810C" w14:textId="386FF896" w:rsidR="0066412F" w:rsidRPr="00C556A6" w:rsidRDefault="0066412F" w:rsidP="006E7065">
            <w:pPr>
              <w:rPr>
                <w:rFonts w:ascii="Arial" w:hAnsi="Arial" w:cs="Arial"/>
                <w:color w:val="C0C0C0"/>
                <w:sz w:val="18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(mm/dd/</w:t>
            </w:r>
            <w:proofErr w:type="spellStart"/>
            <w:r w:rsidR="006E7065">
              <w:rPr>
                <w:rFonts w:ascii="Arial" w:hAnsi="Arial" w:cs="Arial"/>
                <w:color w:val="C0C0C0"/>
                <w:sz w:val="16"/>
              </w:rPr>
              <w:t>yyyy</w:t>
            </w:r>
            <w:proofErr w:type="spellEnd"/>
            <w:r w:rsidRPr="00C556A6">
              <w:rPr>
                <w:rFonts w:ascii="Arial" w:hAnsi="Arial" w:cs="Arial"/>
                <w:color w:val="C0C0C0"/>
                <w:sz w:val="16"/>
              </w:rPr>
              <w:t>)</w:t>
            </w:r>
          </w:p>
        </w:tc>
        <w:tc>
          <w:tcPr>
            <w:tcW w:w="4842" w:type="dxa"/>
            <w:gridSpan w:val="2"/>
            <w:vAlign w:val="center"/>
          </w:tcPr>
          <w:p w14:paraId="45FF73EA" w14:textId="43A6088E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</w:p>
        </w:tc>
      </w:tr>
      <w:tr w:rsidR="0066412F" w14:paraId="38E3BA4F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713FD538" w14:textId="77777777" w:rsidR="0066412F" w:rsidRPr="00C556A6" w:rsidRDefault="0066412F" w:rsidP="006E7065">
            <w:pPr>
              <w:tabs>
                <w:tab w:val="left" w:pos="1800"/>
              </w:tabs>
              <w:rPr>
                <w:rFonts w:ascii="Arial" w:hAnsi="Arial" w:cs="Arial"/>
                <w:color w:val="C0C0C0"/>
                <w:sz w:val="18"/>
              </w:rPr>
            </w:pPr>
            <w:r w:rsidRPr="00C556A6">
              <w:rPr>
                <w:rFonts w:ascii="Arial" w:hAnsi="Arial" w:cs="Arial"/>
              </w:rPr>
              <w:t>Medical School: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66412F" w14:paraId="2BB7D812" w14:textId="77777777" w:rsidTr="005969BB">
        <w:trPr>
          <w:cantSplit/>
        </w:trPr>
        <w:tc>
          <w:tcPr>
            <w:tcW w:w="9630" w:type="dxa"/>
            <w:gridSpan w:val="4"/>
            <w:vAlign w:val="center"/>
          </w:tcPr>
          <w:p w14:paraId="136F3102" w14:textId="77777777" w:rsidR="0066412F" w:rsidRPr="00C556A6" w:rsidRDefault="0066412F" w:rsidP="006E7065">
            <w:pPr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66412F" w14:paraId="392A4B05" w14:textId="77777777" w:rsidTr="005969BB">
        <w:trPr>
          <w:trHeight w:hRule="exact" w:val="400"/>
        </w:trPr>
        <w:tc>
          <w:tcPr>
            <w:tcW w:w="4788" w:type="dxa"/>
            <w:gridSpan w:val="2"/>
            <w:tcBorders>
              <w:bottom w:val="single" w:sz="4" w:space="0" w:color="auto"/>
            </w:tcBorders>
            <w:vAlign w:val="center"/>
          </w:tcPr>
          <w:p w14:paraId="46E8E2CF" w14:textId="62467291" w:rsidR="0066412F" w:rsidRPr="00C556A6" w:rsidRDefault="006E7065" w:rsidP="006E706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Year </w:t>
            </w:r>
            <w:r w:rsidR="0066412F" w:rsidRPr="00C556A6">
              <w:rPr>
                <w:rFonts w:ascii="Arial" w:hAnsi="Arial" w:cs="Arial"/>
              </w:rPr>
              <w:t>Graduated:</w:t>
            </w:r>
            <w:r w:rsidR="0066412F" w:rsidRPr="00C556A6">
              <w:rPr>
                <w:rFonts w:ascii="Arial" w:hAnsi="Arial" w:cs="Arial"/>
              </w:rPr>
              <w:tab/>
            </w:r>
            <w:r w:rsidR="0066412F" w:rsidRPr="00C556A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="0066412F" w:rsidRPr="00C556A6">
              <w:rPr>
                <w:rFonts w:ascii="Arial" w:hAnsi="Arial" w:cs="Arial"/>
              </w:rPr>
              <w:instrText xml:space="preserve"> FORMTEXT </w:instrText>
            </w:r>
            <w:r w:rsidR="0066412F" w:rsidRPr="00C556A6">
              <w:rPr>
                <w:rFonts w:ascii="Arial" w:hAnsi="Arial" w:cs="Arial"/>
              </w:rPr>
            </w:r>
            <w:r w:rsidR="0066412F" w:rsidRPr="00C556A6">
              <w:rPr>
                <w:rFonts w:ascii="Arial" w:hAnsi="Arial" w:cs="Arial"/>
              </w:rPr>
              <w:fldChar w:fldCharType="separate"/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  <w:vAlign w:val="center"/>
          </w:tcPr>
          <w:p w14:paraId="6F5208D8" w14:textId="77777777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  <w:tab w:val="left" w:pos="1692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Medical Specialty: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E9724E" w:rsidRPr="00C556A6" w14:paraId="1C5853A8" w14:textId="77777777" w:rsidTr="005969BB">
        <w:trPr>
          <w:cantSplit/>
          <w:trHeight w:val="351"/>
        </w:trPr>
        <w:tc>
          <w:tcPr>
            <w:tcW w:w="9630" w:type="dxa"/>
            <w:gridSpan w:val="4"/>
            <w:vAlign w:val="center"/>
          </w:tcPr>
          <w:p w14:paraId="1BFB8CE1" w14:textId="6187485B" w:rsidR="00E9724E" w:rsidRPr="00C556A6" w:rsidRDefault="00E9724E" w:rsidP="00073492">
            <w:pPr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5969BB" w:rsidRPr="00C556A6" w14:paraId="708F1489" w14:textId="77777777" w:rsidTr="005969BB">
        <w:trPr>
          <w:cantSplit/>
          <w:trHeight w:val="351"/>
        </w:trPr>
        <w:tc>
          <w:tcPr>
            <w:tcW w:w="9630" w:type="dxa"/>
            <w:gridSpan w:val="4"/>
            <w:vAlign w:val="center"/>
          </w:tcPr>
          <w:p w14:paraId="58DEA5E5" w14:textId="57F18940" w:rsidR="005969BB" w:rsidRPr="004658D2" w:rsidRDefault="005969BB" w:rsidP="005969BB">
            <w:pPr>
              <w:rPr>
                <w:rFonts w:ascii="Arial" w:hAnsi="Arial" w:cs="Arial"/>
                <w:b/>
                <w:color w:val="452663"/>
              </w:rPr>
            </w:pPr>
            <w:r>
              <w:rPr>
                <w:rFonts w:ascii="Arial" w:hAnsi="Arial" w:cs="Arial"/>
                <w:bCs/>
                <w:color w:val="452663"/>
              </w:rPr>
              <w:t>Board Certification(s)</w:t>
            </w:r>
            <w:r w:rsidRPr="004658D2">
              <w:rPr>
                <w:rFonts w:ascii="Arial" w:hAnsi="Arial" w:cs="Arial"/>
                <w:b/>
                <w:color w:val="452663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</w:p>
        </w:tc>
      </w:tr>
      <w:tr w:rsidR="005969BB" w14:paraId="4B34AE85" w14:textId="77777777" w:rsidTr="005969BB">
        <w:trPr>
          <w:cantSplit/>
        </w:trPr>
        <w:tc>
          <w:tcPr>
            <w:tcW w:w="9630" w:type="dxa"/>
            <w:gridSpan w:val="4"/>
          </w:tcPr>
          <w:p w14:paraId="0E9026FF" w14:textId="77777777" w:rsidR="005969BB" w:rsidRPr="00C556A6" w:rsidRDefault="005969BB" w:rsidP="005969BB">
            <w:pPr>
              <w:jc w:val="center"/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5969BB" w14:paraId="199492A4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</w:tcPr>
          <w:p w14:paraId="3F1812C3" w14:textId="4C308AAC" w:rsidR="005969BB" w:rsidRPr="00C556A6" w:rsidRDefault="005969BB" w:rsidP="005969BB">
            <w:pPr>
              <w:tabs>
                <w:tab w:val="left" w:pos="2880"/>
                <w:tab w:val="left" w:pos="4320"/>
                <w:tab w:val="left" w:pos="61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  <w:r w:rsidRPr="00C556A6">
              <w:rPr>
                <w:rFonts w:ascii="Arial" w:hAnsi="Arial" w:cs="Arial"/>
              </w:rPr>
              <w:t xml:space="preserve"> is an AMA Member: 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2805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Yes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0944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C556A6">
              <w:rPr>
                <w:rFonts w:ascii="Arial" w:hAnsi="Arial" w:cs="Arial"/>
              </w:rPr>
              <w:t xml:space="preserve"> No</w:t>
            </w:r>
            <w:r w:rsidRPr="00C556A6">
              <w:rPr>
                <w:rFonts w:ascii="Arial" w:hAnsi="Arial" w:cs="Arial"/>
              </w:rPr>
              <w:tab/>
              <w:t>AMA Member Since:</w:t>
            </w:r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</w:p>
        </w:tc>
      </w:tr>
      <w:tr w:rsidR="005969BB" w14:paraId="36269A25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</w:tcPr>
          <w:p w14:paraId="73CA6236" w14:textId="3207CCB5" w:rsidR="005969BB" w:rsidRPr="00C556A6" w:rsidRDefault="005969BB" w:rsidP="00596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  <w:r w:rsidRPr="00C556A6">
              <w:rPr>
                <w:rFonts w:ascii="Arial" w:hAnsi="Arial" w:cs="Arial"/>
              </w:rPr>
              <w:t xml:space="preserve"> is an AMA Delegate: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5982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Yes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918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No</w:t>
            </w:r>
          </w:p>
        </w:tc>
      </w:tr>
      <w:tr w:rsidR="005969BB" w14:paraId="12445F2E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</w:tcPr>
          <w:p w14:paraId="01F43FE8" w14:textId="20FC0C33" w:rsidR="005969BB" w:rsidRPr="00C556A6" w:rsidRDefault="005969BB" w:rsidP="00596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  <w:r w:rsidRPr="00C556A6">
              <w:rPr>
                <w:rFonts w:ascii="Arial" w:hAnsi="Arial" w:cs="Arial"/>
              </w:rPr>
              <w:t xml:space="preserve"> has agreed to serve: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7467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Yes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4861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No</w:t>
            </w:r>
          </w:p>
        </w:tc>
      </w:tr>
      <w:tr w:rsidR="005969BB" w14:paraId="0F3C0C57" w14:textId="77777777" w:rsidTr="005969BB">
        <w:trPr>
          <w:cantSplit/>
          <w:trHeight w:val="36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39691449" w14:textId="46A339B3" w:rsidR="005969BB" w:rsidRPr="00C556A6" w:rsidRDefault="005969BB" w:rsidP="005969BB">
            <w:pPr>
              <w:pStyle w:val="Heading2"/>
              <w:tabs>
                <w:tab w:val="left" w:pos="1800"/>
              </w:tabs>
              <w:rPr>
                <w:rFonts w:ascii="Arial" w:hAnsi="Arial"/>
                <w:color w:val="C0C0C0"/>
                <w:sz w:val="18"/>
              </w:rPr>
            </w:pPr>
            <w:r w:rsidRPr="00C556A6">
              <w:rPr>
                <w:rFonts w:ascii="Arial" w:hAnsi="Arial"/>
              </w:rPr>
              <w:t>Submitted By:</w:t>
            </w:r>
            <w:r>
              <w:rPr>
                <w:rFonts w:ascii="Arial" w:hAnsi="Arial"/>
              </w:rPr>
              <w:t xml:space="preserve"> </w:t>
            </w:r>
            <w:r w:rsidRPr="00C556A6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/>
              </w:rPr>
              <w:instrText xml:space="preserve"> FORMTEXT </w:instrText>
            </w:r>
            <w:r w:rsidRPr="00C556A6">
              <w:rPr>
                <w:rFonts w:ascii="Arial" w:hAnsi="Arial"/>
              </w:rPr>
            </w:r>
            <w:r w:rsidRPr="00C556A6">
              <w:rPr>
                <w:rFonts w:ascii="Arial" w:hAnsi="Arial"/>
              </w:rPr>
              <w:fldChar w:fldCharType="separate"/>
            </w:r>
            <w:r w:rsidRPr="00C556A6">
              <w:rPr>
                <w:noProof/>
              </w:rPr>
              <w:t> </w:t>
            </w:r>
            <w:r w:rsidRPr="00C556A6">
              <w:rPr>
                <w:noProof/>
              </w:rPr>
              <w:t> </w:t>
            </w:r>
            <w:r w:rsidRPr="00C556A6">
              <w:rPr>
                <w:noProof/>
              </w:rPr>
              <w:t> </w:t>
            </w:r>
            <w:r w:rsidRPr="00C556A6">
              <w:rPr>
                <w:noProof/>
              </w:rPr>
              <w:t> </w:t>
            </w:r>
            <w:r w:rsidRPr="00C556A6">
              <w:rPr>
                <w:noProof/>
              </w:rPr>
              <w:t> </w:t>
            </w:r>
            <w:r w:rsidRPr="00C556A6">
              <w:rPr>
                <w:rFonts w:ascii="Arial" w:hAnsi="Arial"/>
              </w:rPr>
              <w:fldChar w:fldCharType="end"/>
            </w:r>
          </w:p>
        </w:tc>
      </w:tr>
      <w:tr w:rsidR="005969BB" w14:paraId="03CC9410" w14:textId="77777777" w:rsidTr="005969BB">
        <w:trPr>
          <w:cantSplit/>
        </w:trPr>
        <w:tc>
          <w:tcPr>
            <w:tcW w:w="9630" w:type="dxa"/>
            <w:gridSpan w:val="4"/>
          </w:tcPr>
          <w:p w14:paraId="0DB21497" w14:textId="71D970B2" w:rsidR="005969BB" w:rsidRPr="00C556A6" w:rsidRDefault="005969BB" w:rsidP="005969BB">
            <w:pPr>
              <w:jc w:val="center"/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5969BB" w14:paraId="20AC54D9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5A58EDEC" w14:textId="20E0D417" w:rsidR="005969BB" w:rsidRPr="00C556A6" w:rsidRDefault="005969BB" w:rsidP="005969BB">
            <w:pPr>
              <w:pStyle w:val="Header"/>
              <w:tabs>
                <w:tab w:val="clear" w:pos="4320"/>
                <w:tab w:val="clear" w:pos="8640"/>
                <w:tab w:val="left" w:pos="1980"/>
              </w:tabs>
              <w:rPr>
                <w:rFonts w:ascii="Arial" w:hAnsi="Arial" w:cs="Arial"/>
                <w:color w:val="C0C0C0"/>
                <w:sz w:val="18"/>
              </w:rPr>
            </w:pPr>
            <w:r w:rsidRPr="00A703C0">
              <w:rPr>
                <w:rFonts w:ascii="Arial" w:hAnsi="Arial" w:cs="Arial"/>
                <w:b/>
                <w:bCs/>
              </w:rPr>
              <w:t>Email Address:</w:t>
            </w:r>
            <w:r>
              <w:rPr>
                <w:rFonts w:ascii="Arial" w:hAnsi="Arial"/>
              </w:rPr>
              <w:t xml:space="preserve"> </w:t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</w:p>
        </w:tc>
      </w:tr>
      <w:tr w:rsidR="005969BB" w14:paraId="3EF6EB0F" w14:textId="77777777" w:rsidTr="005969BB">
        <w:trPr>
          <w:cantSplit/>
        </w:trPr>
        <w:tc>
          <w:tcPr>
            <w:tcW w:w="9630" w:type="dxa"/>
            <w:gridSpan w:val="4"/>
          </w:tcPr>
          <w:p w14:paraId="0E3FC1B5" w14:textId="5D28DAE8" w:rsidR="005969BB" w:rsidRPr="00C556A6" w:rsidRDefault="005969BB" w:rsidP="005969BB">
            <w:pPr>
              <w:jc w:val="center"/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5969BB" w14:paraId="3FEDA715" w14:textId="77777777" w:rsidTr="005969BB">
        <w:trPr>
          <w:cantSplit/>
          <w:trHeight w:val="351"/>
        </w:trPr>
        <w:tc>
          <w:tcPr>
            <w:tcW w:w="9630" w:type="dxa"/>
            <w:gridSpan w:val="4"/>
            <w:vAlign w:val="center"/>
          </w:tcPr>
          <w:p w14:paraId="461C1F68" w14:textId="6EB8F92A" w:rsidR="005969BB" w:rsidRPr="00C556A6" w:rsidRDefault="005969BB" w:rsidP="005969BB">
            <w:pPr>
              <w:rPr>
                <w:rFonts w:ascii="Arial" w:hAnsi="Arial" w:cs="Arial"/>
                <w:color w:val="C0C0C0"/>
                <w:sz w:val="18"/>
              </w:rPr>
            </w:pPr>
            <w:r w:rsidRPr="004658D2">
              <w:rPr>
                <w:rFonts w:ascii="Arial" w:hAnsi="Arial" w:cs="Arial"/>
                <w:b/>
                <w:color w:val="452663"/>
              </w:rPr>
              <w:t>Council/Committee:</w:t>
            </w:r>
            <w:r>
              <w:rPr>
                <w:rFonts w:ascii="Arial" w:hAnsi="Arial"/>
              </w:rPr>
              <w:t xml:space="preserve"> </w:t>
            </w:r>
            <w:r w:rsidR="00A50272">
              <w:rPr>
                <w:rFonts w:ascii="Arial" w:hAnsi="Arial" w:cs="Arial"/>
              </w:rPr>
              <w:t xml:space="preserve">CPT Editorial Panel </w:t>
            </w:r>
          </w:p>
        </w:tc>
      </w:tr>
    </w:tbl>
    <w:p w14:paraId="5DF33C36" w14:textId="77777777" w:rsidR="00CE0B83" w:rsidRDefault="00CE0B83" w:rsidP="000B7B99">
      <w:pPr>
        <w:pStyle w:val="Heading2"/>
        <w:tabs>
          <w:tab w:val="left" w:pos="270"/>
        </w:tabs>
        <w:rPr>
          <w:rFonts w:ascii="Arial" w:hAnsi="Arial"/>
          <w:sz w:val="24"/>
          <w:szCs w:val="24"/>
        </w:rPr>
      </w:pPr>
    </w:p>
    <w:p w14:paraId="2BEDBED6" w14:textId="77777777" w:rsidR="00CE0B83" w:rsidRPr="00CE0B83" w:rsidRDefault="00CE0B83" w:rsidP="00CE0B83"/>
    <w:p w14:paraId="1B2FA35A" w14:textId="3DCC33FD" w:rsidR="0066412F" w:rsidRPr="003744A1" w:rsidRDefault="0066412F" w:rsidP="000B7B99">
      <w:pPr>
        <w:pStyle w:val="Heading2"/>
        <w:tabs>
          <w:tab w:val="left" w:pos="270"/>
        </w:tabs>
        <w:rPr>
          <w:rFonts w:ascii="Arial" w:hAnsi="Arial"/>
          <w:sz w:val="24"/>
          <w:szCs w:val="24"/>
        </w:rPr>
      </w:pPr>
      <w:r w:rsidRPr="003744A1">
        <w:rPr>
          <w:rFonts w:ascii="Arial" w:hAnsi="Arial"/>
          <w:sz w:val="24"/>
          <w:szCs w:val="24"/>
        </w:rPr>
        <w:lastRenderedPageBreak/>
        <w:t>Supporting Information</w:t>
      </w:r>
    </w:p>
    <w:p w14:paraId="0D9A7B8E" w14:textId="77777777" w:rsidR="0066412F" w:rsidRDefault="0066412F" w:rsidP="00B5407D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7A82B17A" w14:textId="77777777" w:rsidR="0066412F" w:rsidRPr="006E7065" w:rsidRDefault="0066412F" w:rsidP="0097092F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t>1.</w:t>
      </w:r>
      <w:r w:rsidRPr="007746F4">
        <w:rPr>
          <w:rFonts w:ascii="Arial" w:hAnsi="Arial"/>
          <w:b/>
          <w:bCs/>
          <w:sz w:val="22"/>
        </w:rPr>
        <w:t xml:space="preserve"> </w:t>
      </w:r>
      <w:r w:rsidRPr="006E7065">
        <w:rPr>
          <w:rFonts w:ascii="Arial" w:hAnsi="Arial"/>
          <w:sz w:val="22"/>
        </w:rPr>
        <w:t>Current Professional Position and Responsibilities</w:t>
      </w:r>
    </w:p>
    <w:p w14:paraId="02DF8CAF" w14:textId="77777777" w:rsidR="0066412F" w:rsidRPr="006E7065" w:rsidRDefault="0066412F" w:rsidP="0097092F">
      <w:pPr>
        <w:tabs>
          <w:tab w:val="left" w:pos="270"/>
        </w:tabs>
        <w:ind w:left="270" w:hanging="270"/>
        <w:rPr>
          <w:rFonts w:ascii="Arial" w:hAnsi="Arial"/>
          <w:color w:val="C0C0C0"/>
          <w:sz w:val="18"/>
        </w:rPr>
      </w:pPr>
      <w:r w:rsidRPr="006E7065">
        <w:rPr>
          <w:rFonts w:ascii="Arial" w:hAnsi="Arial"/>
          <w:sz w:val="22"/>
        </w:rPr>
        <w:tab/>
      </w:r>
      <w:r w:rsidRPr="006E7065">
        <w:rPr>
          <w:rFonts w:ascii="Arial" w:hAnsi="Arial"/>
          <w:color w:val="C0C0C0"/>
          <w:sz w:val="18"/>
        </w:rPr>
        <w:t>(</w:t>
      </w:r>
      <w:r w:rsidR="00697353" w:rsidRPr="006E7065">
        <w:rPr>
          <w:rFonts w:ascii="Arial" w:hAnsi="Arial"/>
          <w:color w:val="C0C0C0"/>
          <w:sz w:val="18"/>
        </w:rPr>
        <w:t xml:space="preserve">i.e., </w:t>
      </w:r>
      <w:r w:rsidRPr="006E7065">
        <w:rPr>
          <w:rFonts w:ascii="Arial" w:hAnsi="Arial"/>
          <w:color w:val="C0C0C0"/>
          <w:sz w:val="18"/>
        </w:rPr>
        <w:t>practice, administrative, research, academic)</w:t>
      </w:r>
    </w:p>
    <w:p w14:paraId="5524D6B0" w14:textId="6D01ECAD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 w:rsidRPr="006E7065">
        <w:rPr>
          <w:rFonts w:ascii="Arial" w:hAnsi="Arial"/>
          <w:sz w:val="22"/>
        </w:rPr>
        <w:instrText xml:space="preserve"> FORMTEXT </w:instrText>
      </w:r>
      <w:r w:rsidRPr="006E7065">
        <w:rPr>
          <w:rFonts w:ascii="Arial" w:hAnsi="Arial"/>
          <w:sz w:val="22"/>
        </w:rPr>
      </w:r>
      <w:r w:rsidRPr="006E7065">
        <w:rPr>
          <w:rFonts w:ascii="Arial" w:hAnsi="Arial"/>
          <w:sz w:val="22"/>
        </w:rPr>
        <w:fldChar w:fldCharType="separate"/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sz w:val="22"/>
        </w:rPr>
        <w:fldChar w:fldCharType="end"/>
      </w:r>
      <w:bookmarkEnd w:id="10"/>
    </w:p>
    <w:p w14:paraId="014CF1DD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sz w:val="22"/>
        </w:rPr>
      </w:pPr>
    </w:p>
    <w:p w14:paraId="7FE7602E" w14:textId="77777777" w:rsidR="0018007C" w:rsidRPr="006E7065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sz w:val="22"/>
        </w:rPr>
      </w:pPr>
    </w:p>
    <w:p w14:paraId="6A61CE0E" w14:textId="77777777" w:rsidR="0066412F" w:rsidRPr="006E7065" w:rsidRDefault="0066412F" w:rsidP="007746F4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t xml:space="preserve">2. </w:t>
      </w:r>
      <w:r w:rsidR="00584AAD" w:rsidRPr="006E7065">
        <w:rPr>
          <w:rFonts w:ascii="Arial" w:hAnsi="Arial"/>
          <w:sz w:val="22"/>
        </w:rPr>
        <w:t>Current/Prior State and Specialty Medical Society Memberships and Affiliations, and Faculty Appointments</w:t>
      </w:r>
    </w:p>
    <w:p w14:paraId="452AD284" w14:textId="77777777" w:rsidR="0066412F" w:rsidRPr="006E7065" w:rsidRDefault="0066412F" w:rsidP="0097092F">
      <w:pPr>
        <w:tabs>
          <w:tab w:val="left" w:pos="270"/>
        </w:tabs>
        <w:ind w:left="270" w:hanging="270"/>
        <w:rPr>
          <w:rFonts w:ascii="Arial" w:hAnsi="Arial"/>
          <w:color w:val="C0C0C0"/>
          <w:sz w:val="18"/>
        </w:rPr>
      </w:pPr>
      <w:r w:rsidRPr="006E7065">
        <w:rPr>
          <w:rFonts w:ascii="Arial" w:hAnsi="Arial"/>
          <w:color w:val="C0C0C0"/>
          <w:sz w:val="18"/>
        </w:rPr>
        <w:tab/>
        <w:t xml:space="preserve">(List current </w:t>
      </w:r>
      <w:r w:rsidR="00405CF6" w:rsidRPr="006E7065">
        <w:rPr>
          <w:rFonts w:ascii="Arial" w:hAnsi="Arial"/>
          <w:color w:val="C0C0C0"/>
          <w:sz w:val="18"/>
        </w:rPr>
        <w:t xml:space="preserve">and past roles and </w:t>
      </w:r>
      <w:r w:rsidRPr="006E7065">
        <w:rPr>
          <w:rFonts w:ascii="Arial" w:hAnsi="Arial"/>
          <w:color w:val="C0C0C0"/>
          <w:sz w:val="18"/>
        </w:rPr>
        <w:t>positions held and dates of service.)</w:t>
      </w:r>
    </w:p>
    <w:p w14:paraId="16DAED38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  <w:r w:rsidRPr="006E7065">
        <w:rPr>
          <w:rFonts w:ascii="Arial" w:hAnsi="Arial"/>
          <w:noProof/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1" w:name="Text21"/>
      <w:r w:rsidRPr="006E7065">
        <w:rPr>
          <w:rFonts w:ascii="Arial" w:hAnsi="Arial"/>
          <w:noProof/>
          <w:sz w:val="22"/>
        </w:rPr>
        <w:instrText xml:space="preserve"> FORMTEXT </w:instrText>
      </w:r>
      <w:r w:rsidRPr="006E7065">
        <w:rPr>
          <w:rFonts w:ascii="Arial" w:hAnsi="Arial"/>
          <w:noProof/>
          <w:sz w:val="22"/>
        </w:rPr>
      </w:r>
      <w:r w:rsidRPr="006E7065">
        <w:rPr>
          <w:rFonts w:ascii="Arial" w:hAnsi="Arial"/>
          <w:noProof/>
          <w:sz w:val="22"/>
        </w:rPr>
        <w:fldChar w:fldCharType="separate"/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fldChar w:fldCharType="end"/>
      </w:r>
      <w:bookmarkEnd w:id="11"/>
    </w:p>
    <w:p w14:paraId="67CB39F5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7A7B6A2E" w14:textId="77777777" w:rsidR="0018007C" w:rsidRPr="006E7065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6BA5626A" w14:textId="77777777" w:rsidR="0066412F" w:rsidRPr="006E7065" w:rsidRDefault="0066412F" w:rsidP="0097092F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t xml:space="preserve">3. Current/Prior Membership </w:t>
      </w:r>
      <w:proofErr w:type="gramStart"/>
      <w:r w:rsidRPr="006E7065">
        <w:rPr>
          <w:rFonts w:ascii="Arial" w:hAnsi="Arial"/>
          <w:sz w:val="22"/>
        </w:rPr>
        <w:t>on</w:t>
      </w:r>
      <w:proofErr w:type="gramEnd"/>
      <w:r w:rsidRPr="006E7065">
        <w:rPr>
          <w:rFonts w:ascii="Arial" w:hAnsi="Arial"/>
          <w:sz w:val="22"/>
        </w:rPr>
        <w:t xml:space="preserve"> AMA Councils/Committees:</w:t>
      </w:r>
    </w:p>
    <w:p w14:paraId="42BD7884" w14:textId="77777777" w:rsidR="0066412F" w:rsidRPr="006E7065" w:rsidRDefault="0066412F" w:rsidP="0097092F">
      <w:pPr>
        <w:tabs>
          <w:tab w:val="left" w:pos="270"/>
        </w:tabs>
        <w:ind w:left="270" w:hanging="270"/>
        <w:rPr>
          <w:rFonts w:ascii="Arial" w:hAnsi="Arial"/>
          <w:color w:val="C0C0C0"/>
          <w:sz w:val="18"/>
        </w:rPr>
      </w:pPr>
      <w:r w:rsidRPr="006E7065">
        <w:rPr>
          <w:rFonts w:ascii="Arial" w:hAnsi="Arial"/>
          <w:color w:val="C0C0C0"/>
          <w:sz w:val="18"/>
        </w:rPr>
        <w:tab/>
        <w:t>(List Councils or Committees and dates of service.)</w:t>
      </w:r>
    </w:p>
    <w:p w14:paraId="79C52B1A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  <w:r w:rsidRPr="006E7065">
        <w:rPr>
          <w:rFonts w:ascii="Arial" w:hAnsi="Arial"/>
          <w:noProof/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 w:rsidRPr="006E7065">
        <w:rPr>
          <w:rFonts w:ascii="Arial" w:hAnsi="Arial"/>
          <w:noProof/>
          <w:sz w:val="22"/>
        </w:rPr>
        <w:instrText xml:space="preserve"> FORMTEXT </w:instrText>
      </w:r>
      <w:r w:rsidRPr="006E7065">
        <w:rPr>
          <w:rFonts w:ascii="Arial" w:hAnsi="Arial"/>
          <w:noProof/>
          <w:sz w:val="22"/>
        </w:rPr>
      </w:r>
      <w:r w:rsidRPr="006E7065">
        <w:rPr>
          <w:rFonts w:ascii="Arial" w:hAnsi="Arial"/>
          <w:noProof/>
          <w:sz w:val="22"/>
        </w:rPr>
        <w:fldChar w:fldCharType="separate"/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fldChar w:fldCharType="end"/>
      </w:r>
      <w:bookmarkEnd w:id="12"/>
    </w:p>
    <w:p w14:paraId="1C138BC5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23861AD6" w14:textId="77777777" w:rsidR="0018007C" w:rsidRPr="006E7065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6AC0454D" w14:textId="5F1866FA" w:rsidR="0066412F" w:rsidRPr="006E7065" w:rsidRDefault="00291116" w:rsidP="0097092F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t xml:space="preserve">4. </w:t>
      </w:r>
      <w:r w:rsidR="0097092F" w:rsidRPr="006E7065">
        <w:rPr>
          <w:rFonts w:ascii="Arial" w:hAnsi="Arial"/>
          <w:sz w:val="22"/>
        </w:rPr>
        <w:t>Applicant</w:t>
      </w:r>
      <w:r w:rsidR="0066412F" w:rsidRPr="006E7065">
        <w:rPr>
          <w:rFonts w:ascii="Arial" w:hAnsi="Arial"/>
          <w:sz w:val="22"/>
        </w:rPr>
        <w:t>’s Statement of Interest</w:t>
      </w:r>
    </w:p>
    <w:p w14:paraId="6D2F98B3" w14:textId="77777777" w:rsidR="0066412F" w:rsidRPr="006E7065" w:rsidRDefault="0066412F" w:rsidP="0097092F">
      <w:pPr>
        <w:tabs>
          <w:tab w:val="left" w:pos="540"/>
          <w:tab w:val="left" w:pos="6840"/>
        </w:tabs>
        <w:ind w:left="270" w:hanging="270"/>
        <w:rPr>
          <w:rFonts w:ascii="Arial" w:hAnsi="Arial"/>
          <w:color w:val="C0C0C0"/>
          <w:sz w:val="18"/>
        </w:rPr>
      </w:pPr>
      <w:r w:rsidRPr="006E7065">
        <w:rPr>
          <w:rFonts w:ascii="Arial" w:hAnsi="Arial"/>
          <w:color w:val="C0C0C0"/>
          <w:sz w:val="18"/>
        </w:rPr>
        <w:tab/>
      </w:r>
      <w:r w:rsidRPr="006E7065">
        <w:rPr>
          <w:rFonts w:ascii="Arial" w:hAnsi="Arial"/>
          <w:sz w:val="18"/>
        </w:rPr>
        <w:t>(Not less than 50, nor more than 250 words.</w:t>
      </w:r>
      <w:r w:rsidRPr="006E7065">
        <w:rPr>
          <w:rFonts w:ascii="Arial" w:hAnsi="Arial"/>
          <w:color w:val="C0C0C0"/>
          <w:sz w:val="18"/>
        </w:rPr>
        <w:t>)</w:t>
      </w:r>
    </w:p>
    <w:p w14:paraId="56020349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  <w:r w:rsidRPr="006E7065">
        <w:rPr>
          <w:rFonts w:ascii="Arial" w:hAnsi="Arial"/>
          <w:noProof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Pr="006E7065">
        <w:rPr>
          <w:rFonts w:ascii="Arial" w:hAnsi="Arial"/>
          <w:noProof/>
          <w:sz w:val="22"/>
        </w:rPr>
        <w:instrText xml:space="preserve"> FORMTEXT </w:instrText>
      </w:r>
      <w:r w:rsidRPr="006E7065">
        <w:rPr>
          <w:rFonts w:ascii="Arial" w:hAnsi="Arial"/>
          <w:noProof/>
          <w:sz w:val="22"/>
        </w:rPr>
      </w:r>
      <w:r w:rsidRPr="006E7065">
        <w:rPr>
          <w:rFonts w:ascii="Arial" w:hAnsi="Arial"/>
          <w:noProof/>
          <w:sz w:val="22"/>
        </w:rPr>
        <w:fldChar w:fldCharType="separate"/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fldChar w:fldCharType="end"/>
      </w:r>
      <w:bookmarkEnd w:id="13"/>
    </w:p>
    <w:p w14:paraId="2644F5E4" w14:textId="77777777" w:rsidR="0018007C" w:rsidRPr="006E7065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1E339FEF" w14:textId="77777777" w:rsidR="00291116" w:rsidRPr="006E7065" w:rsidRDefault="00291116" w:rsidP="00291116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3D8B5550" w14:textId="1371D333" w:rsidR="00291116" w:rsidRPr="006E7065" w:rsidRDefault="00291116" w:rsidP="00291116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t>5.</w:t>
      </w:r>
      <w:r w:rsidR="007746F4" w:rsidRPr="006E7065">
        <w:rPr>
          <w:rFonts w:ascii="Arial" w:hAnsi="Arial"/>
          <w:sz w:val="22"/>
        </w:rPr>
        <w:t xml:space="preserve"> </w:t>
      </w:r>
      <w:r w:rsidRPr="006E7065">
        <w:rPr>
          <w:rFonts w:ascii="Arial" w:hAnsi="Arial"/>
          <w:sz w:val="22"/>
        </w:rPr>
        <w:t>Sponsor's Narrative Statement</w:t>
      </w:r>
    </w:p>
    <w:p w14:paraId="2554AE76" w14:textId="77777777" w:rsidR="00291116" w:rsidRPr="006E7065" w:rsidRDefault="00291116" w:rsidP="00291116">
      <w:pPr>
        <w:tabs>
          <w:tab w:val="left" w:pos="540"/>
        </w:tabs>
        <w:ind w:left="270" w:hanging="270"/>
        <w:rPr>
          <w:rFonts w:ascii="Arial" w:hAnsi="Arial"/>
          <w:sz w:val="18"/>
        </w:rPr>
      </w:pPr>
      <w:r w:rsidRPr="006E7065">
        <w:rPr>
          <w:rFonts w:ascii="Arial" w:hAnsi="Arial"/>
          <w:sz w:val="18"/>
        </w:rPr>
        <w:tab/>
        <w:t>(Describe applicant’s accomplishments and contributions using not less than 50, nor more than 250 words.)</w:t>
      </w:r>
    </w:p>
    <w:p w14:paraId="3CB5BAE3" w14:textId="77777777" w:rsidR="00291116" w:rsidRPr="006E7065" w:rsidRDefault="00291116" w:rsidP="00291116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  <w:r w:rsidRPr="006E7065">
        <w:rPr>
          <w:rFonts w:ascii="Arial" w:hAnsi="Arial"/>
          <w:noProof/>
          <w:sz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Pr="006E7065">
        <w:rPr>
          <w:rFonts w:ascii="Arial" w:hAnsi="Arial"/>
          <w:noProof/>
          <w:sz w:val="22"/>
        </w:rPr>
        <w:instrText xml:space="preserve"> FORMTEXT </w:instrText>
      </w:r>
      <w:r w:rsidRPr="006E7065">
        <w:rPr>
          <w:rFonts w:ascii="Arial" w:hAnsi="Arial"/>
          <w:noProof/>
          <w:sz w:val="22"/>
        </w:rPr>
      </w:r>
      <w:r w:rsidRPr="006E7065">
        <w:rPr>
          <w:rFonts w:ascii="Arial" w:hAnsi="Arial"/>
          <w:noProof/>
          <w:sz w:val="22"/>
        </w:rPr>
        <w:fldChar w:fldCharType="separate"/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fldChar w:fldCharType="end"/>
      </w:r>
      <w:bookmarkEnd w:id="14"/>
    </w:p>
    <w:p w14:paraId="22CF5E06" w14:textId="77777777" w:rsidR="00291116" w:rsidRPr="006E7065" w:rsidRDefault="00291116" w:rsidP="00291116">
      <w:pPr>
        <w:tabs>
          <w:tab w:val="left" w:pos="720"/>
          <w:tab w:val="left" w:pos="6840"/>
        </w:tabs>
        <w:ind w:firstLine="270"/>
        <w:rPr>
          <w:rFonts w:ascii="Arial" w:hAnsi="Arial"/>
          <w:noProof/>
        </w:rPr>
      </w:pPr>
    </w:p>
    <w:p w14:paraId="31511A58" w14:textId="77777777" w:rsidR="00291116" w:rsidRPr="006E7065" w:rsidRDefault="00291116" w:rsidP="00291116">
      <w:pPr>
        <w:tabs>
          <w:tab w:val="left" w:pos="720"/>
          <w:tab w:val="left" w:pos="6840"/>
        </w:tabs>
        <w:ind w:firstLine="270"/>
        <w:rPr>
          <w:rFonts w:ascii="Arial" w:hAnsi="Arial"/>
          <w:noProof/>
        </w:rPr>
      </w:pPr>
    </w:p>
    <w:p w14:paraId="0856D191" w14:textId="77777777" w:rsidR="00291116" w:rsidRPr="006E7065" w:rsidRDefault="00291116" w:rsidP="00291116">
      <w:pPr>
        <w:tabs>
          <w:tab w:val="left" w:pos="720"/>
          <w:tab w:val="left" w:pos="6840"/>
        </w:tabs>
        <w:ind w:firstLine="270"/>
        <w:rPr>
          <w:rFonts w:ascii="Arial" w:hAnsi="Arial"/>
          <w:noProof/>
        </w:rPr>
      </w:pPr>
      <w:r w:rsidRPr="006E7065">
        <w:rPr>
          <w:rFonts w:ascii="Arial" w:hAnsi="Arial"/>
          <w:noProof/>
        </w:rPr>
        <w:t>Sponsor Name: ___________________________</w:t>
      </w:r>
    </w:p>
    <w:p w14:paraId="05B262CC" w14:textId="77777777" w:rsidR="00291116" w:rsidRPr="006E7065" w:rsidRDefault="00291116" w:rsidP="00291116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3E99F4A9" w14:textId="77777777" w:rsidR="0018007C" w:rsidRPr="006E7065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31386418" w14:textId="080D5283" w:rsidR="00584AAD" w:rsidRPr="000B7B99" w:rsidRDefault="00584AAD" w:rsidP="00584AAD">
      <w:pPr>
        <w:pStyle w:val="Heading2"/>
        <w:rPr>
          <w:rFonts w:ascii="Arial" w:hAnsi="Arial"/>
          <w:color w:val="auto"/>
          <w:sz w:val="22"/>
        </w:rPr>
      </w:pPr>
      <w:proofErr w:type="gramStart"/>
      <w:r w:rsidRPr="000B7B99">
        <w:rPr>
          <w:rFonts w:ascii="Arial" w:hAnsi="Arial"/>
          <w:color w:val="auto"/>
          <w:sz w:val="22"/>
        </w:rPr>
        <w:t xml:space="preserve">Diversity  </w:t>
      </w:r>
      <w:r w:rsidR="000C18E3">
        <w:rPr>
          <w:rFonts w:ascii="Arial" w:hAnsi="Arial"/>
          <w:color w:val="auto"/>
          <w:sz w:val="22"/>
        </w:rPr>
        <w:t>Information</w:t>
      </w:r>
      <w:proofErr w:type="gramEnd"/>
    </w:p>
    <w:p w14:paraId="5B3CB6A7" w14:textId="0EF0C9A7" w:rsidR="006851A3" w:rsidRDefault="00692F0A" w:rsidP="006851A3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Your response to Question 6 below</w:t>
      </w:r>
      <w:r w:rsidR="00584AAD" w:rsidRPr="000B7B99">
        <w:rPr>
          <w:rFonts w:ascii="Arial" w:hAnsi="Arial" w:cs="Arial"/>
          <w:bCs/>
          <w:iCs/>
          <w:sz w:val="22"/>
          <w:szCs w:val="22"/>
        </w:rPr>
        <w:t xml:space="preserve"> will be </w:t>
      </w:r>
      <w:r>
        <w:rPr>
          <w:rFonts w:ascii="Arial" w:hAnsi="Arial" w:cs="Arial"/>
          <w:bCs/>
          <w:iCs/>
          <w:sz w:val="22"/>
          <w:szCs w:val="22"/>
        </w:rPr>
        <w:t>shared</w:t>
      </w:r>
      <w:r w:rsidR="00584AAD" w:rsidRPr="000B7B9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on an as-needed basis </w:t>
      </w:r>
      <w:r w:rsidR="00DC5E35">
        <w:rPr>
          <w:rFonts w:ascii="Arial" w:hAnsi="Arial" w:cs="Arial"/>
          <w:bCs/>
          <w:iCs/>
          <w:sz w:val="22"/>
          <w:szCs w:val="22"/>
        </w:rPr>
        <w:t xml:space="preserve">only </w:t>
      </w:r>
      <w:r>
        <w:rPr>
          <w:rFonts w:ascii="Arial" w:hAnsi="Arial" w:cs="Arial"/>
          <w:bCs/>
          <w:iCs/>
          <w:sz w:val="22"/>
          <w:szCs w:val="22"/>
        </w:rPr>
        <w:t xml:space="preserve">with </w:t>
      </w:r>
      <w:r w:rsidR="00DC5E35">
        <w:rPr>
          <w:rFonts w:ascii="Arial" w:hAnsi="Arial" w:cs="Arial"/>
          <w:bCs/>
          <w:iCs/>
          <w:sz w:val="22"/>
          <w:szCs w:val="22"/>
        </w:rPr>
        <w:t xml:space="preserve">limited </w:t>
      </w:r>
      <w:r>
        <w:rPr>
          <w:rFonts w:ascii="Arial" w:hAnsi="Arial" w:cs="Arial"/>
          <w:bCs/>
          <w:iCs/>
          <w:sz w:val="22"/>
          <w:szCs w:val="22"/>
        </w:rPr>
        <w:t xml:space="preserve">AMA staff and AMA Board of Trustee members </w:t>
      </w:r>
      <w:r w:rsidR="00584AAD" w:rsidRPr="000B7B99">
        <w:rPr>
          <w:rFonts w:ascii="Arial" w:hAnsi="Arial" w:cs="Arial"/>
          <w:bCs/>
          <w:iCs/>
          <w:sz w:val="22"/>
          <w:szCs w:val="22"/>
        </w:rPr>
        <w:t xml:space="preserve">in the internal deliberation of </w:t>
      </w:r>
      <w:r w:rsidR="0097092F">
        <w:rPr>
          <w:rFonts w:ascii="Arial" w:hAnsi="Arial" w:cs="Arial"/>
          <w:bCs/>
          <w:iCs/>
          <w:sz w:val="22"/>
          <w:szCs w:val="22"/>
        </w:rPr>
        <w:t>applicants</w:t>
      </w:r>
      <w:r w:rsidR="003C40D5">
        <w:rPr>
          <w:rFonts w:ascii="Arial" w:hAnsi="Arial" w:cs="Arial"/>
          <w:bCs/>
          <w:iCs/>
          <w:sz w:val="22"/>
          <w:szCs w:val="22"/>
        </w:rPr>
        <w:t xml:space="preserve"> for purposes of creating a balanced group of individuals forming AMA councils/committees</w:t>
      </w:r>
      <w:r w:rsidR="00584AAD" w:rsidRPr="00910B4D">
        <w:rPr>
          <w:rFonts w:ascii="Arial" w:hAnsi="Arial" w:cs="Arial"/>
          <w:bCs/>
          <w:iCs/>
          <w:sz w:val="22"/>
          <w:szCs w:val="22"/>
        </w:rPr>
        <w:t>.</w:t>
      </w:r>
      <w:r w:rsidR="00216716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The </w:t>
      </w:r>
      <w:r w:rsidR="007057AA">
        <w:rPr>
          <w:rFonts w:ascii="Arial" w:hAnsi="Arial" w:cs="Arial"/>
          <w:bCs/>
          <w:iCs/>
          <w:sz w:val="22"/>
          <w:szCs w:val="22"/>
        </w:rPr>
        <w:t>information</w:t>
      </w:r>
      <w:r w:rsidR="007057AA" w:rsidRPr="001B502E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>provided will be kept confidential</w:t>
      </w:r>
      <w:r w:rsidR="006851A3">
        <w:rPr>
          <w:rFonts w:ascii="Arial" w:hAnsi="Arial" w:cs="Arial"/>
          <w:bCs/>
          <w:iCs/>
          <w:sz w:val="22"/>
          <w:szCs w:val="22"/>
        </w:rPr>
        <w:t xml:space="preserve"> and will 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be stored on secure AMA servers in password protected folders. Additional information on AMA processing of this </w:t>
      </w:r>
      <w:r w:rsidR="007057AA">
        <w:rPr>
          <w:rFonts w:ascii="Arial" w:hAnsi="Arial" w:cs="Arial"/>
          <w:bCs/>
          <w:iCs/>
          <w:sz w:val="22"/>
          <w:szCs w:val="22"/>
        </w:rPr>
        <w:t>information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 is available in its Privacy Notice, available </w:t>
      </w:r>
      <w:proofErr w:type="gramStart"/>
      <w:r w:rsidR="006851A3" w:rsidRPr="001B502E">
        <w:rPr>
          <w:rFonts w:ascii="Arial" w:hAnsi="Arial" w:cs="Arial"/>
          <w:bCs/>
          <w:iCs/>
          <w:sz w:val="22"/>
          <w:szCs w:val="22"/>
        </w:rPr>
        <w:t>at https://www.ama-assn.org/about/privacy-policy, which has been made publicly available</w:t>
      </w:r>
      <w:r w:rsidR="006851A3">
        <w:rPr>
          <w:rFonts w:ascii="Arial" w:hAnsi="Arial" w:cs="Arial"/>
          <w:bCs/>
          <w:iCs/>
          <w:sz w:val="22"/>
          <w:szCs w:val="22"/>
        </w:rPr>
        <w:t>.</w:t>
      </w:r>
      <w:proofErr w:type="gramEnd"/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51A3" w:rsidRPr="00761D57">
        <w:rPr>
          <w:rFonts w:ascii="Arial" w:hAnsi="Arial" w:cs="Arial"/>
          <w:sz w:val="22"/>
          <w:szCs w:val="22"/>
        </w:rPr>
        <w:t xml:space="preserve">Your response </w:t>
      </w:r>
      <w:r w:rsidR="006851A3">
        <w:rPr>
          <w:rFonts w:ascii="Arial" w:hAnsi="Arial" w:cs="Arial"/>
          <w:sz w:val="22"/>
          <w:szCs w:val="22"/>
        </w:rPr>
        <w:t>to Question6 below</w:t>
      </w:r>
      <w:r w:rsidR="006851A3" w:rsidRPr="00761D57">
        <w:rPr>
          <w:rFonts w:ascii="Arial" w:hAnsi="Arial" w:cs="Arial"/>
          <w:sz w:val="22"/>
          <w:szCs w:val="22"/>
        </w:rPr>
        <w:t xml:space="preserve"> is completely voluntary.</w:t>
      </w:r>
      <w:r w:rsidR="006851A3" w:rsidRPr="005823FF">
        <w:t xml:space="preserve"> </w:t>
      </w:r>
      <w:r w:rsidR="006851A3" w:rsidRPr="00AC214E">
        <w:rPr>
          <w:rFonts w:ascii="Arial" w:hAnsi="Arial" w:cs="Arial"/>
          <w:bCs/>
          <w:iCs/>
          <w:sz w:val="22"/>
          <w:szCs w:val="22"/>
        </w:rPr>
        <w:t xml:space="preserve">If, at any time, you decide you would like to make changes to or revoke permission for the AMA to use the </w:t>
      </w:r>
      <w:r w:rsidR="00131591">
        <w:rPr>
          <w:rFonts w:ascii="Arial" w:hAnsi="Arial" w:cs="Arial"/>
          <w:bCs/>
          <w:iCs/>
          <w:sz w:val="22"/>
          <w:szCs w:val="22"/>
        </w:rPr>
        <w:t>information</w:t>
      </w:r>
      <w:r w:rsidR="006851A3">
        <w:rPr>
          <w:rFonts w:ascii="Arial" w:hAnsi="Arial" w:cs="Arial"/>
          <w:bCs/>
          <w:iCs/>
          <w:sz w:val="22"/>
          <w:szCs w:val="22"/>
        </w:rPr>
        <w:t xml:space="preserve"> submitted in response to the following question</w:t>
      </w:r>
      <w:r w:rsidR="006851A3" w:rsidRPr="00AC214E">
        <w:rPr>
          <w:rFonts w:ascii="Arial" w:hAnsi="Arial" w:cs="Arial"/>
          <w:bCs/>
          <w:iCs/>
          <w:sz w:val="22"/>
          <w:szCs w:val="22"/>
        </w:rPr>
        <w:t xml:space="preserve">, you may complete the </w:t>
      </w:r>
      <w:hyperlink r:id="rId15" w:history="1">
        <w:r w:rsidR="006851A3" w:rsidRPr="005B6462">
          <w:rPr>
            <w:rStyle w:val="Hyperlink"/>
            <w:rFonts w:cs="Arial"/>
            <w:bCs/>
            <w:iCs/>
            <w:sz w:val="22"/>
            <w:szCs w:val="22"/>
          </w:rPr>
          <w:t>AMA Data Privacy Request Form</w:t>
        </w:r>
      </w:hyperlink>
      <w:r w:rsidR="006851A3" w:rsidRPr="00AC214E">
        <w:rPr>
          <w:rFonts w:ascii="Arial" w:hAnsi="Arial" w:cs="Arial"/>
          <w:bCs/>
          <w:iCs/>
          <w:sz w:val="22"/>
          <w:szCs w:val="22"/>
        </w:rPr>
        <w:t>.</w:t>
      </w:r>
    </w:p>
    <w:p w14:paraId="78EAC26C" w14:textId="77777777" w:rsidR="006851A3" w:rsidRDefault="006851A3" w:rsidP="006851A3">
      <w:pPr>
        <w:rPr>
          <w:rFonts w:ascii="Arial" w:hAnsi="Arial" w:cs="Arial"/>
          <w:bCs/>
          <w:iCs/>
          <w:sz w:val="22"/>
          <w:szCs w:val="22"/>
        </w:rPr>
      </w:pPr>
    </w:p>
    <w:p w14:paraId="131A051F" w14:textId="31E0FA43" w:rsidR="006851A3" w:rsidRDefault="007B1D12" w:rsidP="006851A3">
      <w:pPr>
        <w:rPr>
          <w:rFonts w:ascii="Arial" w:hAnsi="Arial" w:cs="Arial"/>
          <w:bCs/>
          <w:iCs/>
          <w:sz w:val="22"/>
          <w:szCs w:val="22"/>
        </w:rPr>
      </w:pPr>
      <w:bookmarkStart w:id="15" w:name="_Hlk175907223"/>
      <w:r>
        <w:rPr>
          <w:rFonts w:ascii="Arial" w:hAnsi="Arial" w:cs="Arial"/>
          <w:bCs/>
          <w:iCs/>
          <w:sz w:val="22"/>
          <w:szCs w:val="22"/>
        </w:rPr>
        <w:t>Please indicate your selection below.</w:t>
      </w:r>
    </w:p>
    <w:p w14:paraId="68595625" w14:textId="77777777" w:rsidR="002F79E8" w:rsidRDefault="002F79E8" w:rsidP="006851A3">
      <w:pPr>
        <w:rPr>
          <w:rFonts w:ascii="Arial" w:hAnsi="Arial" w:cs="Arial"/>
          <w:bCs/>
          <w:iCs/>
          <w:sz w:val="22"/>
          <w:szCs w:val="22"/>
        </w:rPr>
      </w:pPr>
    </w:p>
    <w:p w14:paraId="65D007B1" w14:textId="4674B7F3" w:rsidR="002F79E8" w:rsidRDefault="003121EE" w:rsidP="002F79E8">
      <w:pPr>
        <w:ind w:left="360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  <w:shd w:val="clear" w:color="auto" w:fill="BFBFBF" w:themeFill="background1" w:themeFillShade="BF"/>
          </w:rPr>
          <w:id w:val="-45209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9E8" w:rsidRPr="006E7065">
            <w:rPr>
              <w:rFonts w:ascii="MS Gothic" w:eastAsia="MS Gothic" w:hAnsi="MS Gothic" w:cs="Arial" w:hint="eastAsia"/>
              <w:b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2F79E8" w:rsidRPr="00910B4D">
        <w:rPr>
          <w:rFonts w:ascii="Arial" w:hAnsi="Arial" w:cs="Arial"/>
          <w:sz w:val="22"/>
          <w:szCs w:val="22"/>
        </w:rPr>
        <w:t xml:space="preserve"> Yes. I authorize </w:t>
      </w:r>
      <w:r w:rsidR="002F79E8">
        <w:rPr>
          <w:rFonts w:ascii="Arial" w:hAnsi="Arial" w:cs="Arial"/>
          <w:sz w:val="22"/>
          <w:szCs w:val="22"/>
        </w:rPr>
        <w:t xml:space="preserve">the AMA to process my information as described above. </w:t>
      </w:r>
      <w:r w:rsidR="002F79E8" w:rsidRPr="00910B4D">
        <w:rPr>
          <w:rFonts w:ascii="Arial" w:hAnsi="Arial" w:cs="Arial"/>
          <w:sz w:val="22"/>
          <w:szCs w:val="22"/>
        </w:rPr>
        <w:t xml:space="preserve"> </w:t>
      </w:r>
    </w:p>
    <w:p w14:paraId="294BD642" w14:textId="4338003B" w:rsidR="00E16EE8" w:rsidRDefault="00E16EE8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24086F06" w14:textId="06C1CC88" w:rsidR="006851A3" w:rsidRPr="00910B4D" w:rsidRDefault="003121EE" w:rsidP="006851A3">
      <w:pPr>
        <w:ind w:left="360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  <w:shd w:val="clear" w:color="auto" w:fill="BFBFBF" w:themeFill="background1" w:themeFillShade="BF"/>
          </w:rPr>
          <w:id w:val="-240103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1A3">
            <w:rPr>
              <w:rFonts w:ascii="MS Gothic" w:eastAsia="MS Gothic" w:hAnsi="MS Gothic" w:cs="Arial" w:hint="eastAsia"/>
              <w:b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6851A3" w:rsidRPr="00910B4D">
        <w:rPr>
          <w:rFonts w:ascii="Arial" w:hAnsi="Arial" w:cs="Arial"/>
          <w:sz w:val="22"/>
          <w:szCs w:val="22"/>
        </w:rPr>
        <w:t xml:space="preserve"> No. I choose NOT </w:t>
      </w:r>
      <w:r w:rsidR="00B76056">
        <w:rPr>
          <w:rFonts w:ascii="Arial" w:hAnsi="Arial" w:cs="Arial"/>
          <w:sz w:val="22"/>
          <w:szCs w:val="22"/>
        </w:rPr>
        <w:t xml:space="preserve">to </w:t>
      </w:r>
      <w:r w:rsidR="006851A3">
        <w:rPr>
          <w:rFonts w:ascii="Arial" w:hAnsi="Arial" w:cs="Arial"/>
          <w:sz w:val="22"/>
          <w:szCs w:val="22"/>
        </w:rPr>
        <w:t>agree to the processing of my information as described above.</w:t>
      </w:r>
    </w:p>
    <w:bookmarkEnd w:id="15"/>
    <w:p w14:paraId="729811BE" w14:textId="77777777" w:rsidR="006851A3" w:rsidRPr="00910B4D" w:rsidRDefault="006851A3" w:rsidP="006851A3">
      <w:pPr>
        <w:rPr>
          <w:rFonts w:ascii="Arial" w:hAnsi="Arial" w:cs="Arial"/>
          <w:sz w:val="22"/>
          <w:szCs w:val="22"/>
        </w:rPr>
      </w:pPr>
    </w:p>
    <w:p w14:paraId="42CEF2EC" w14:textId="77777777" w:rsidR="006851A3" w:rsidRDefault="006851A3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435AE3BE" w14:textId="77777777" w:rsidR="00E16EE8" w:rsidRDefault="00E16EE8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096A9368" w14:textId="36487757" w:rsidR="006851A3" w:rsidRDefault="00216716" w:rsidP="006851A3">
      <w:pPr>
        <w:rPr>
          <w:rFonts w:ascii="Arial" w:hAnsi="Arial" w:cs="Arial"/>
          <w:bCs/>
          <w:iCs/>
          <w:sz w:val="22"/>
          <w:szCs w:val="22"/>
        </w:rPr>
      </w:pPr>
      <w:r w:rsidRPr="00C3552E">
        <w:rPr>
          <w:rFonts w:ascii="Arial" w:hAnsi="Arial" w:cs="Arial"/>
          <w:b/>
          <w:iCs/>
          <w:sz w:val="22"/>
          <w:szCs w:val="22"/>
          <w:u w:val="single"/>
        </w:rPr>
        <w:lastRenderedPageBreak/>
        <w:t>For AMA nomination opportunities for external leadership positions</w:t>
      </w:r>
      <w:r w:rsidR="009F192B" w:rsidRPr="00C3552E">
        <w:rPr>
          <w:rFonts w:ascii="Arial" w:hAnsi="Arial" w:cs="Arial"/>
          <w:b/>
          <w:iCs/>
          <w:sz w:val="22"/>
          <w:szCs w:val="22"/>
          <w:u w:val="single"/>
        </w:rPr>
        <w:t xml:space="preserve"> only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="004E03F5">
        <w:rPr>
          <w:rFonts w:ascii="Arial" w:hAnsi="Arial" w:cs="Arial"/>
          <w:bCs/>
          <w:iCs/>
          <w:sz w:val="22"/>
          <w:szCs w:val="22"/>
        </w:rPr>
        <w:t xml:space="preserve">your response to Question 6 below will be shared </w:t>
      </w:r>
      <w:r w:rsidR="00E16EE8">
        <w:rPr>
          <w:rFonts w:ascii="Arial" w:hAnsi="Arial" w:cs="Arial"/>
          <w:bCs/>
          <w:iCs/>
          <w:sz w:val="22"/>
          <w:szCs w:val="22"/>
        </w:rPr>
        <w:t xml:space="preserve">on an as-needed basis </w:t>
      </w:r>
      <w:r w:rsidR="00D11062" w:rsidRPr="008A1880">
        <w:rPr>
          <w:rFonts w:ascii="Arial" w:hAnsi="Arial" w:cs="Arial"/>
          <w:bCs/>
          <w:iCs/>
          <w:sz w:val="22"/>
          <w:szCs w:val="22"/>
        </w:rPr>
        <w:t xml:space="preserve">only </w:t>
      </w:r>
      <w:r w:rsidR="00E16EE8" w:rsidRPr="008A1880">
        <w:rPr>
          <w:rFonts w:ascii="Arial" w:hAnsi="Arial" w:cs="Arial"/>
          <w:bCs/>
          <w:iCs/>
          <w:sz w:val="22"/>
          <w:szCs w:val="22"/>
        </w:rPr>
        <w:t xml:space="preserve">with the external organization </w:t>
      </w:r>
      <w:r w:rsidR="001E0E53" w:rsidRPr="008A1880">
        <w:rPr>
          <w:rFonts w:ascii="Arial" w:hAnsi="Arial" w:cs="Arial"/>
          <w:bCs/>
          <w:iCs/>
          <w:sz w:val="22"/>
          <w:szCs w:val="22"/>
        </w:rPr>
        <w:t>fo</w:t>
      </w:r>
      <w:r w:rsidR="001E0E53">
        <w:rPr>
          <w:rFonts w:ascii="Arial" w:hAnsi="Arial" w:cs="Arial"/>
          <w:bCs/>
          <w:iCs/>
          <w:sz w:val="22"/>
          <w:szCs w:val="22"/>
        </w:rPr>
        <w:t>r which position you have applied</w:t>
      </w:r>
      <w:r w:rsidR="005A58FC">
        <w:rPr>
          <w:rFonts w:ascii="Arial" w:hAnsi="Arial" w:cs="Arial"/>
          <w:bCs/>
          <w:iCs/>
          <w:sz w:val="22"/>
          <w:szCs w:val="22"/>
        </w:rPr>
        <w:t xml:space="preserve"> if you are the AMA’s</w:t>
      </w:r>
      <w:r w:rsidR="002030FE">
        <w:rPr>
          <w:rFonts w:ascii="Arial" w:hAnsi="Arial" w:cs="Arial"/>
          <w:bCs/>
          <w:iCs/>
          <w:sz w:val="22"/>
          <w:szCs w:val="22"/>
        </w:rPr>
        <w:t xml:space="preserve"> </w:t>
      </w:r>
      <w:r w:rsidR="005A58FC">
        <w:rPr>
          <w:rFonts w:ascii="Arial" w:hAnsi="Arial" w:cs="Arial"/>
          <w:bCs/>
          <w:iCs/>
          <w:sz w:val="22"/>
          <w:szCs w:val="22"/>
        </w:rPr>
        <w:t>selected nominee</w:t>
      </w:r>
      <w:r w:rsidR="008A1880">
        <w:rPr>
          <w:rFonts w:ascii="Arial" w:hAnsi="Arial" w:cs="Arial"/>
          <w:bCs/>
          <w:iCs/>
          <w:sz w:val="22"/>
          <w:szCs w:val="22"/>
        </w:rPr>
        <w:t xml:space="preserve"> (based on your permission provided below)</w:t>
      </w:r>
      <w:r w:rsidR="00D11062">
        <w:rPr>
          <w:rFonts w:ascii="Arial" w:hAnsi="Arial" w:cs="Arial"/>
          <w:bCs/>
          <w:iCs/>
          <w:sz w:val="22"/>
          <w:szCs w:val="22"/>
        </w:rPr>
        <w:t xml:space="preserve"> </w:t>
      </w:r>
      <w:r w:rsidR="00A127E1">
        <w:rPr>
          <w:rFonts w:ascii="Arial" w:hAnsi="Arial" w:cs="Arial"/>
          <w:bCs/>
          <w:iCs/>
          <w:sz w:val="22"/>
          <w:szCs w:val="22"/>
        </w:rPr>
        <w:t xml:space="preserve">for purposes of ensuring </w:t>
      </w:r>
      <w:r w:rsidR="0055226B">
        <w:rPr>
          <w:rFonts w:ascii="Arial" w:hAnsi="Arial" w:cs="Arial"/>
          <w:bCs/>
          <w:iCs/>
          <w:sz w:val="22"/>
          <w:szCs w:val="22"/>
        </w:rPr>
        <w:t xml:space="preserve">a wide range of </w:t>
      </w:r>
      <w:r w:rsidR="00E16C36">
        <w:rPr>
          <w:rFonts w:ascii="Arial" w:hAnsi="Arial" w:cs="Arial"/>
          <w:bCs/>
          <w:iCs/>
          <w:sz w:val="22"/>
          <w:szCs w:val="22"/>
        </w:rPr>
        <w:t xml:space="preserve">viewpoints </w:t>
      </w:r>
      <w:r w:rsidR="00A127E1">
        <w:rPr>
          <w:rFonts w:ascii="Arial" w:hAnsi="Arial" w:cs="Arial"/>
          <w:bCs/>
          <w:iCs/>
          <w:sz w:val="22"/>
          <w:szCs w:val="22"/>
        </w:rPr>
        <w:t>in the formation of councils/committees</w:t>
      </w:r>
      <w:r w:rsidR="007B1D12">
        <w:rPr>
          <w:rFonts w:ascii="Arial" w:hAnsi="Arial" w:cs="Arial"/>
          <w:bCs/>
          <w:iCs/>
          <w:sz w:val="22"/>
          <w:szCs w:val="22"/>
        </w:rPr>
        <w:t xml:space="preserve">. 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Additional information on AMA processing of this </w:t>
      </w:r>
      <w:r w:rsidR="007672F8">
        <w:rPr>
          <w:rFonts w:ascii="Arial" w:hAnsi="Arial" w:cs="Arial"/>
          <w:bCs/>
          <w:iCs/>
          <w:sz w:val="22"/>
          <w:szCs w:val="22"/>
        </w:rPr>
        <w:t>information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 is available in </w:t>
      </w:r>
      <w:r w:rsidR="007B1D12">
        <w:rPr>
          <w:rFonts w:ascii="Arial" w:hAnsi="Arial" w:cs="Arial"/>
          <w:bCs/>
          <w:iCs/>
          <w:sz w:val="22"/>
          <w:szCs w:val="22"/>
        </w:rPr>
        <w:t>AMA’s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 Privacy Notice, available </w:t>
      </w:r>
      <w:proofErr w:type="gramStart"/>
      <w:r w:rsidR="006851A3" w:rsidRPr="001B502E">
        <w:rPr>
          <w:rFonts w:ascii="Arial" w:hAnsi="Arial" w:cs="Arial"/>
          <w:bCs/>
          <w:iCs/>
          <w:sz w:val="22"/>
          <w:szCs w:val="22"/>
        </w:rPr>
        <w:t>at https://www.ama-assn.org/about/privacy-policy, which has been made publicly available</w:t>
      </w:r>
      <w:r w:rsidR="006851A3">
        <w:rPr>
          <w:rFonts w:ascii="Arial" w:hAnsi="Arial" w:cs="Arial"/>
          <w:bCs/>
          <w:iCs/>
          <w:sz w:val="22"/>
          <w:szCs w:val="22"/>
        </w:rPr>
        <w:t>.</w:t>
      </w:r>
      <w:proofErr w:type="gramEnd"/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51A3" w:rsidRPr="00761D57">
        <w:rPr>
          <w:rFonts w:ascii="Arial" w:hAnsi="Arial" w:cs="Arial"/>
          <w:sz w:val="22"/>
          <w:szCs w:val="22"/>
        </w:rPr>
        <w:t xml:space="preserve">Your response </w:t>
      </w:r>
      <w:r w:rsidR="006851A3">
        <w:rPr>
          <w:rFonts w:ascii="Arial" w:hAnsi="Arial" w:cs="Arial"/>
          <w:sz w:val="22"/>
          <w:szCs w:val="22"/>
        </w:rPr>
        <w:t>to Question 6 below</w:t>
      </w:r>
      <w:r w:rsidR="006851A3" w:rsidRPr="00761D57">
        <w:rPr>
          <w:rFonts w:ascii="Arial" w:hAnsi="Arial" w:cs="Arial"/>
          <w:sz w:val="22"/>
          <w:szCs w:val="22"/>
        </w:rPr>
        <w:t xml:space="preserve"> is completely voluntary.</w:t>
      </w:r>
      <w:r w:rsidR="006851A3" w:rsidRPr="005823FF">
        <w:t xml:space="preserve"> </w:t>
      </w:r>
      <w:r w:rsidR="006851A3" w:rsidRPr="00AC214E">
        <w:rPr>
          <w:rFonts w:ascii="Arial" w:hAnsi="Arial" w:cs="Arial"/>
          <w:bCs/>
          <w:iCs/>
          <w:sz w:val="22"/>
          <w:szCs w:val="22"/>
        </w:rPr>
        <w:t xml:space="preserve">If, at any time, you decide you would like to make changes to or revoke permission for the AMA to use the </w:t>
      </w:r>
      <w:r w:rsidR="00131591">
        <w:rPr>
          <w:rFonts w:ascii="Arial" w:hAnsi="Arial" w:cs="Arial"/>
          <w:bCs/>
          <w:iCs/>
          <w:sz w:val="22"/>
          <w:szCs w:val="22"/>
        </w:rPr>
        <w:t>information</w:t>
      </w:r>
      <w:r w:rsidR="006851A3">
        <w:rPr>
          <w:rFonts w:ascii="Arial" w:hAnsi="Arial" w:cs="Arial"/>
          <w:bCs/>
          <w:iCs/>
          <w:sz w:val="22"/>
          <w:szCs w:val="22"/>
        </w:rPr>
        <w:t xml:space="preserve"> submitted in response to the following question</w:t>
      </w:r>
      <w:r w:rsidR="006851A3" w:rsidRPr="00AC214E">
        <w:rPr>
          <w:rFonts w:ascii="Arial" w:hAnsi="Arial" w:cs="Arial"/>
          <w:bCs/>
          <w:iCs/>
          <w:sz w:val="22"/>
          <w:szCs w:val="22"/>
        </w:rPr>
        <w:t xml:space="preserve">, you may complete the </w:t>
      </w:r>
      <w:hyperlink r:id="rId16" w:history="1">
        <w:r w:rsidR="006851A3" w:rsidRPr="005B6462">
          <w:rPr>
            <w:rStyle w:val="Hyperlink"/>
            <w:rFonts w:cs="Arial"/>
            <w:bCs/>
            <w:iCs/>
            <w:sz w:val="22"/>
            <w:szCs w:val="22"/>
          </w:rPr>
          <w:t>AMA Data Privacy Request Form</w:t>
        </w:r>
      </w:hyperlink>
      <w:r w:rsidR="006851A3" w:rsidRPr="00AC214E">
        <w:rPr>
          <w:rFonts w:ascii="Arial" w:hAnsi="Arial" w:cs="Arial"/>
          <w:bCs/>
          <w:iCs/>
          <w:sz w:val="22"/>
          <w:szCs w:val="22"/>
        </w:rPr>
        <w:t xml:space="preserve">.   </w:t>
      </w:r>
    </w:p>
    <w:p w14:paraId="7851BC50" w14:textId="651CEF98" w:rsidR="00816D37" w:rsidRDefault="00816D37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5BF8E24B" w14:textId="77777777" w:rsidR="00FF49CF" w:rsidRDefault="00FF49CF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776EFF00" w14:textId="77777777" w:rsidR="00F063DC" w:rsidRDefault="00F063DC" w:rsidP="00F063DC">
      <w:pPr>
        <w:rPr>
          <w:rFonts w:ascii="Arial" w:hAnsi="Arial" w:cs="Arial"/>
          <w:sz w:val="22"/>
          <w:szCs w:val="22"/>
          <w:highlight w:val="yellow"/>
        </w:rPr>
      </w:pPr>
    </w:p>
    <w:p w14:paraId="7839976F" w14:textId="731C099E" w:rsidR="00F063DC" w:rsidRDefault="00F063DC" w:rsidP="00F063DC">
      <w:pPr>
        <w:rPr>
          <w:rFonts w:ascii="Arial" w:hAnsi="Arial" w:cs="Arial"/>
          <w:sz w:val="22"/>
          <w:szCs w:val="22"/>
        </w:rPr>
      </w:pPr>
      <w:r w:rsidRPr="00910B4D">
        <w:rPr>
          <w:rFonts w:ascii="Arial" w:hAnsi="Arial" w:cs="Arial"/>
          <w:b/>
          <w:sz w:val="22"/>
          <w:szCs w:val="22"/>
        </w:rPr>
        <w:t xml:space="preserve">Please indicate your </w:t>
      </w:r>
      <w:r w:rsidR="007B1D12">
        <w:rPr>
          <w:rFonts w:ascii="Arial" w:hAnsi="Arial" w:cs="Arial"/>
          <w:b/>
          <w:sz w:val="22"/>
          <w:szCs w:val="22"/>
        </w:rPr>
        <w:t>selection</w:t>
      </w:r>
      <w:r w:rsidRPr="00910B4D">
        <w:rPr>
          <w:rFonts w:ascii="Arial" w:hAnsi="Arial" w:cs="Arial"/>
          <w:b/>
          <w:sz w:val="22"/>
          <w:szCs w:val="22"/>
        </w:rPr>
        <w:t xml:space="preserve"> below</w:t>
      </w:r>
      <w:r w:rsidRPr="00910B4D">
        <w:rPr>
          <w:rFonts w:ascii="Arial" w:hAnsi="Arial" w:cs="Arial"/>
          <w:sz w:val="22"/>
          <w:szCs w:val="22"/>
        </w:rPr>
        <w:t>:</w:t>
      </w:r>
    </w:p>
    <w:p w14:paraId="680FF207" w14:textId="77777777" w:rsidR="002F79E8" w:rsidRPr="00910B4D" w:rsidRDefault="002F79E8" w:rsidP="00F063DC">
      <w:pPr>
        <w:rPr>
          <w:rFonts w:ascii="Arial" w:hAnsi="Arial" w:cs="Arial"/>
          <w:sz w:val="22"/>
          <w:szCs w:val="22"/>
        </w:rPr>
      </w:pPr>
    </w:p>
    <w:p w14:paraId="38D90B57" w14:textId="7EB9D36A" w:rsidR="002F79E8" w:rsidRDefault="003121EE" w:rsidP="002F79E8">
      <w:pPr>
        <w:ind w:left="360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  <w:shd w:val="clear" w:color="auto" w:fill="BFBFBF" w:themeFill="background1" w:themeFillShade="BF"/>
          </w:rPr>
          <w:id w:val="-43753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8DE">
            <w:rPr>
              <w:rFonts w:ascii="MS Gothic" w:eastAsia="MS Gothic" w:hAnsi="MS Gothic" w:cs="Arial" w:hint="eastAsia"/>
              <w:b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2F79E8" w:rsidRPr="00910B4D">
        <w:rPr>
          <w:rFonts w:ascii="Arial" w:hAnsi="Arial" w:cs="Arial"/>
          <w:sz w:val="22"/>
          <w:szCs w:val="22"/>
        </w:rPr>
        <w:t xml:space="preserve"> Yes. I authorize the AMA to share the diversity statement I have provided in this application with the external organization to which I am applying for a position</w:t>
      </w:r>
      <w:r w:rsidR="002F79E8">
        <w:rPr>
          <w:rFonts w:ascii="Arial" w:hAnsi="Arial" w:cs="Arial"/>
          <w:sz w:val="22"/>
          <w:szCs w:val="22"/>
        </w:rPr>
        <w:t>, as outlined above</w:t>
      </w:r>
      <w:r w:rsidR="002F79E8" w:rsidRPr="00910B4D">
        <w:rPr>
          <w:rFonts w:ascii="Arial" w:hAnsi="Arial" w:cs="Arial"/>
          <w:sz w:val="22"/>
          <w:szCs w:val="22"/>
        </w:rPr>
        <w:t xml:space="preserve">. I understand that the AMA will only include this optional </w:t>
      </w:r>
      <w:proofErr w:type="gramStart"/>
      <w:r w:rsidR="002F79E8" w:rsidRPr="00910B4D">
        <w:rPr>
          <w:rFonts w:ascii="Arial" w:hAnsi="Arial" w:cs="Arial"/>
          <w:sz w:val="22"/>
          <w:szCs w:val="22"/>
        </w:rPr>
        <w:t>diversity</w:t>
      </w:r>
      <w:proofErr w:type="gramEnd"/>
      <w:r w:rsidR="002F79E8" w:rsidRPr="00910B4D">
        <w:rPr>
          <w:rFonts w:ascii="Arial" w:hAnsi="Arial" w:cs="Arial"/>
          <w:sz w:val="22"/>
          <w:szCs w:val="22"/>
        </w:rPr>
        <w:t xml:space="preserve"> information if I am selected as a nominee. </w:t>
      </w:r>
    </w:p>
    <w:p w14:paraId="54738804" w14:textId="77777777" w:rsidR="00F063DC" w:rsidRPr="00910B4D" w:rsidRDefault="00F063DC" w:rsidP="00F063DC">
      <w:pPr>
        <w:rPr>
          <w:rFonts w:ascii="Arial" w:hAnsi="Arial" w:cs="Arial"/>
          <w:sz w:val="22"/>
          <w:szCs w:val="22"/>
        </w:rPr>
      </w:pPr>
    </w:p>
    <w:p w14:paraId="6F35E3AE" w14:textId="3111D812" w:rsidR="00F063DC" w:rsidRPr="00910B4D" w:rsidRDefault="003121EE" w:rsidP="00F063DC">
      <w:pPr>
        <w:ind w:left="360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  <w:shd w:val="clear" w:color="auto" w:fill="BFBFBF" w:themeFill="background1" w:themeFillShade="BF"/>
          </w:rPr>
          <w:id w:val="72356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8DE">
            <w:rPr>
              <w:rFonts w:ascii="MS Gothic" w:eastAsia="MS Gothic" w:hAnsi="MS Gothic" w:cs="Arial" w:hint="eastAsia"/>
              <w:b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F063DC" w:rsidRPr="00910B4D">
        <w:rPr>
          <w:rFonts w:ascii="Arial" w:hAnsi="Arial" w:cs="Arial"/>
          <w:sz w:val="22"/>
          <w:szCs w:val="22"/>
        </w:rPr>
        <w:t xml:space="preserve"> No. I choose NOT to authorize the AMA to share this diversity statement on this for</w:t>
      </w:r>
      <w:r w:rsidR="00F063DC">
        <w:rPr>
          <w:rFonts w:ascii="Arial" w:hAnsi="Arial" w:cs="Arial"/>
          <w:sz w:val="22"/>
          <w:szCs w:val="22"/>
        </w:rPr>
        <w:t>m to any external organization.</w:t>
      </w:r>
    </w:p>
    <w:p w14:paraId="016C8F70" w14:textId="77777777" w:rsidR="00F063DC" w:rsidRPr="00910B4D" w:rsidRDefault="00F063DC" w:rsidP="00F063DC">
      <w:pPr>
        <w:rPr>
          <w:rFonts w:ascii="Arial" w:hAnsi="Arial" w:cs="Arial"/>
          <w:sz w:val="22"/>
          <w:szCs w:val="22"/>
        </w:rPr>
      </w:pPr>
    </w:p>
    <w:p w14:paraId="5EE65490" w14:textId="77777777" w:rsidR="00F063DC" w:rsidRPr="001922EF" w:rsidRDefault="00F063DC" w:rsidP="00584AAD">
      <w:pPr>
        <w:rPr>
          <w:rFonts w:ascii="Arial" w:hAnsi="Arial" w:cs="Arial"/>
          <w:bCs/>
          <w:iCs/>
          <w:strike/>
          <w:sz w:val="22"/>
          <w:szCs w:val="22"/>
        </w:rPr>
      </w:pPr>
    </w:p>
    <w:p w14:paraId="4284403F" w14:textId="77777777" w:rsidR="00584AAD" w:rsidRPr="000B7B99" w:rsidRDefault="00584AAD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66A175E5" w14:textId="149AE6B6" w:rsidR="00584AAD" w:rsidRPr="000B7B99" w:rsidRDefault="007746F4" w:rsidP="00584AAD">
      <w:pPr>
        <w:tabs>
          <w:tab w:val="left" w:pos="6840"/>
        </w:tabs>
        <w:ind w:left="270" w:hanging="270"/>
        <w:rPr>
          <w:rFonts w:ascii="Arial" w:hAnsi="Arial" w:cs="Arial"/>
          <w:sz w:val="22"/>
        </w:rPr>
      </w:pPr>
      <w:r w:rsidRPr="006E7065">
        <w:rPr>
          <w:rFonts w:ascii="Arial" w:hAnsi="Arial"/>
          <w:b/>
          <w:bCs/>
          <w:sz w:val="22"/>
        </w:rPr>
        <w:t>6</w:t>
      </w:r>
      <w:r w:rsidR="00584AAD" w:rsidRPr="006E7065">
        <w:rPr>
          <w:rFonts w:ascii="Arial" w:hAnsi="Arial"/>
          <w:b/>
          <w:bCs/>
          <w:sz w:val="22"/>
        </w:rPr>
        <w:t>. Diversity Statement</w:t>
      </w:r>
      <w:r w:rsidR="00584AAD" w:rsidRPr="006E7065">
        <w:rPr>
          <w:rFonts w:ascii="Arial" w:hAnsi="Arial"/>
          <w:sz w:val="22"/>
        </w:rPr>
        <w:t>.</w:t>
      </w:r>
      <w:r w:rsidR="00584AAD" w:rsidRPr="000B7B99">
        <w:rPr>
          <w:rFonts w:ascii="Arial" w:hAnsi="Arial"/>
          <w:sz w:val="22"/>
        </w:rPr>
        <w:t xml:space="preserve"> </w:t>
      </w:r>
      <w:r w:rsidR="00584AAD" w:rsidRPr="000B7B99">
        <w:rPr>
          <w:rFonts w:ascii="Arial" w:hAnsi="Arial" w:cs="Arial"/>
          <w:sz w:val="22"/>
          <w:szCs w:val="22"/>
        </w:rPr>
        <w:t xml:space="preserve">Please describe </w:t>
      </w:r>
      <w:r w:rsidR="008E43A8">
        <w:rPr>
          <w:rFonts w:ascii="Arial" w:hAnsi="Arial" w:cs="Arial"/>
          <w:sz w:val="22"/>
          <w:szCs w:val="22"/>
        </w:rPr>
        <w:t xml:space="preserve">a) </w:t>
      </w:r>
      <w:r w:rsidR="00584AAD" w:rsidRPr="000B7B99">
        <w:rPr>
          <w:rFonts w:ascii="Arial" w:hAnsi="Arial" w:cs="Arial"/>
          <w:sz w:val="22"/>
          <w:szCs w:val="22"/>
        </w:rPr>
        <w:t xml:space="preserve">how </w:t>
      </w:r>
      <w:proofErr w:type="gramStart"/>
      <w:r w:rsidR="00584AAD" w:rsidRPr="000B7B99">
        <w:rPr>
          <w:rFonts w:ascii="Arial" w:hAnsi="Arial" w:cs="Arial"/>
          <w:sz w:val="22"/>
          <w:szCs w:val="22"/>
        </w:rPr>
        <w:t xml:space="preserve">you </w:t>
      </w:r>
      <w:r w:rsidR="0055226B">
        <w:rPr>
          <w:rFonts w:ascii="Arial" w:hAnsi="Arial" w:cs="Arial"/>
          <w:sz w:val="22"/>
          <w:szCs w:val="22"/>
        </w:rPr>
        <w:t xml:space="preserve"> have</w:t>
      </w:r>
      <w:proofErr w:type="gramEnd"/>
      <w:r w:rsidR="0055226B">
        <w:rPr>
          <w:rFonts w:ascii="Arial" w:hAnsi="Arial" w:cs="Arial"/>
          <w:sz w:val="22"/>
          <w:szCs w:val="22"/>
        </w:rPr>
        <w:t xml:space="preserve"> demonstrated </w:t>
      </w:r>
      <w:r w:rsidR="00E16C36">
        <w:rPr>
          <w:rFonts w:ascii="Arial" w:hAnsi="Arial" w:cs="Arial"/>
          <w:sz w:val="22"/>
          <w:szCs w:val="22"/>
        </w:rPr>
        <w:t>a commitment to</w:t>
      </w:r>
      <w:r w:rsidR="00584AAD" w:rsidRPr="000B7B99">
        <w:rPr>
          <w:rFonts w:ascii="Arial" w:hAnsi="Arial" w:cs="Arial"/>
          <w:sz w:val="22"/>
          <w:szCs w:val="22"/>
        </w:rPr>
        <w:t xml:space="preserve"> diversity </w:t>
      </w:r>
      <w:r w:rsidR="0055226B">
        <w:rPr>
          <w:rFonts w:ascii="Arial" w:hAnsi="Arial" w:cs="Arial"/>
          <w:sz w:val="22"/>
          <w:szCs w:val="22"/>
        </w:rPr>
        <w:t xml:space="preserve">in the past, and </w:t>
      </w:r>
      <w:r w:rsidR="00140A14">
        <w:rPr>
          <w:rFonts w:ascii="Arial" w:hAnsi="Arial" w:cs="Arial"/>
          <w:sz w:val="22"/>
          <w:szCs w:val="22"/>
        </w:rPr>
        <w:t>b</w:t>
      </w:r>
      <w:r w:rsidR="008E43A8">
        <w:rPr>
          <w:rFonts w:ascii="Arial" w:hAnsi="Arial" w:cs="Arial"/>
          <w:sz w:val="22"/>
          <w:szCs w:val="22"/>
        </w:rPr>
        <w:t xml:space="preserve">) how you </w:t>
      </w:r>
      <w:r w:rsidR="0055226B">
        <w:rPr>
          <w:rFonts w:ascii="Arial" w:hAnsi="Arial" w:cs="Arial"/>
          <w:sz w:val="22"/>
          <w:szCs w:val="22"/>
        </w:rPr>
        <w:t xml:space="preserve">would show a commitment to diversity </w:t>
      </w:r>
      <w:r w:rsidR="00584AAD" w:rsidRPr="000B7B99">
        <w:rPr>
          <w:rFonts w:ascii="Arial" w:hAnsi="Arial" w:cs="Arial"/>
          <w:sz w:val="22"/>
          <w:szCs w:val="22"/>
        </w:rPr>
        <w:t>to the position for which you are applying.</w:t>
      </w:r>
    </w:p>
    <w:p w14:paraId="5B34B732" w14:textId="77777777" w:rsidR="0097092F" w:rsidRDefault="00584AAD" w:rsidP="00584AAD">
      <w:pPr>
        <w:tabs>
          <w:tab w:val="left" w:pos="6840"/>
        </w:tabs>
        <w:ind w:left="270" w:firstLine="270"/>
        <w:rPr>
          <w:rFonts w:ascii="Arial" w:hAnsi="Arial"/>
          <w:sz w:val="22"/>
        </w:rPr>
      </w:pPr>
      <w:r w:rsidRPr="000B7B99">
        <w:rPr>
          <w:rFonts w:ascii="Arial" w:hAnsi="Arial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0B7B99">
        <w:rPr>
          <w:rFonts w:ascii="Arial" w:hAnsi="Arial"/>
          <w:sz w:val="22"/>
        </w:rPr>
        <w:instrText xml:space="preserve"> FORMTEXT </w:instrText>
      </w:r>
      <w:r w:rsidRPr="000B7B99">
        <w:rPr>
          <w:rFonts w:ascii="Arial" w:hAnsi="Arial"/>
          <w:sz w:val="22"/>
        </w:rPr>
      </w:r>
      <w:r w:rsidRPr="000B7B99">
        <w:rPr>
          <w:rFonts w:ascii="Arial" w:hAnsi="Arial"/>
          <w:sz w:val="22"/>
        </w:rPr>
        <w:fldChar w:fldCharType="separate"/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sz w:val="22"/>
        </w:rPr>
        <w:fldChar w:fldCharType="end"/>
      </w:r>
    </w:p>
    <w:p w14:paraId="744F6189" w14:textId="73C80CCA" w:rsidR="007B368C" w:rsidRPr="006E7065" w:rsidRDefault="0097092F" w:rsidP="00855AC5">
      <w:pPr>
        <w:rPr>
          <w:rFonts w:ascii="Arial" w:eastAsia="Calibri" w:hAnsi="Arial" w:cs="Arial"/>
          <w:sz w:val="22"/>
          <w:szCs w:val="22"/>
        </w:rPr>
      </w:pPr>
      <w:r>
        <w:br w:type="page"/>
      </w:r>
      <w:r w:rsidR="007B368C" w:rsidRPr="006E7065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4CED35A0" w14:textId="5C9F9F43" w:rsidR="0066412F" w:rsidRPr="008C7EED" w:rsidRDefault="00784D10" w:rsidP="00D345AE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7</w:t>
      </w:r>
      <w:r w:rsidR="0066412F" w:rsidRPr="000B7B99">
        <w:rPr>
          <w:rFonts w:ascii="Arial" w:hAnsi="Arial"/>
          <w:sz w:val="22"/>
        </w:rPr>
        <w:t>.</w:t>
      </w:r>
      <w:r w:rsidR="0066412F">
        <w:rPr>
          <w:rFonts w:ascii="Arial" w:hAnsi="Arial"/>
          <w:sz w:val="22"/>
        </w:rPr>
        <w:t xml:space="preserve"> </w:t>
      </w:r>
      <w:r w:rsidR="0066412F" w:rsidRPr="008C7EED">
        <w:rPr>
          <w:rFonts w:ascii="Arial" w:hAnsi="Arial"/>
          <w:bCs w:val="0"/>
          <w:iCs w:val="0"/>
          <w:sz w:val="22"/>
          <w:szCs w:val="22"/>
        </w:rPr>
        <w:t>AMA's Conflict of Interest Policy</w:t>
      </w:r>
    </w:p>
    <w:p w14:paraId="432F0EAC" w14:textId="77777777" w:rsidR="007B24AB" w:rsidRDefault="007B24AB" w:rsidP="007B24AB"/>
    <w:p w14:paraId="7F52A443" w14:textId="77777777" w:rsidR="00584AAD" w:rsidRDefault="00584AAD" w:rsidP="00584AAD">
      <w:pPr>
        <w:ind w:lef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review carefully the </w:t>
      </w:r>
      <w:hyperlink r:id="rId17" w:history="1">
        <w:r w:rsidRPr="001F3F90">
          <w:rPr>
            <w:rStyle w:val="Hyperlink"/>
            <w:sz w:val="22"/>
            <w:szCs w:val="22"/>
          </w:rPr>
          <w:t>AMA's Conflict of Interest Policy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20749EFE" w14:textId="77777777" w:rsidR="00584AAD" w:rsidRDefault="00584AAD" w:rsidP="00584AAD">
      <w:pPr>
        <w:ind w:left="270"/>
      </w:pPr>
    </w:p>
    <w:p w14:paraId="35044B78" w14:textId="77777777" w:rsidR="00584AAD" w:rsidRDefault="00584AAD" w:rsidP="00584AAD">
      <w:pPr>
        <w:ind w:lef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</w:t>
      </w:r>
      <w:r w:rsidR="009E0F3C">
        <w:rPr>
          <w:rFonts w:ascii="Arial" w:hAnsi="Arial" w:cs="Arial"/>
          <w:sz w:val="22"/>
          <w:szCs w:val="22"/>
        </w:rPr>
        <w:t xml:space="preserve">Council </w:t>
      </w:r>
      <w:r w:rsidR="009F4BB2">
        <w:rPr>
          <w:rFonts w:ascii="Arial" w:hAnsi="Arial" w:cs="Arial"/>
          <w:sz w:val="22"/>
          <w:szCs w:val="22"/>
        </w:rPr>
        <w:t>applicants</w:t>
      </w:r>
      <w:r>
        <w:rPr>
          <w:rFonts w:ascii="Arial" w:hAnsi="Arial" w:cs="Arial"/>
          <w:sz w:val="22"/>
          <w:szCs w:val="22"/>
        </w:rPr>
        <w:t xml:space="preserve"> must complete a </w:t>
      </w:r>
      <w:proofErr w:type="gramStart"/>
      <w:r>
        <w:rPr>
          <w:rFonts w:ascii="Arial" w:hAnsi="Arial" w:cs="Arial"/>
          <w:sz w:val="22"/>
          <w:szCs w:val="22"/>
        </w:rPr>
        <w:t>conflict of interest</w:t>
      </w:r>
      <w:proofErr w:type="gramEnd"/>
      <w:r>
        <w:rPr>
          <w:rFonts w:ascii="Arial" w:hAnsi="Arial" w:cs="Arial"/>
          <w:sz w:val="22"/>
          <w:szCs w:val="22"/>
        </w:rPr>
        <w:t xml:space="preserve"> disclosure. Upon the AMA’s receipt of your </w:t>
      </w:r>
      <w:r w:rsidR="00641585">
        <w:rPr>
          <w:rFonts w:ascii="Arial" w:hAnsi="Arial" w:cs="Arial"/>
          <w:sz w:val="22"/>
          <w:szCs w:val="22"/>
        </w:rPr>
        <w:t>application</w:t>
      </w:r>
      <w:r>
        <w:rPr>
          <w:rFonts w:ascii="Arial" w:hAnsi="Arial" w:cs="Arial"/>
          <w:sz w:val="22"/>
          <w:szCs w:val="22"/>
        </w:rPr>
        <w:t xml:space="preserve">, details on how to access the disclosure form will be </w:t>
      </w:r>
      <w:r w:rsidR="00F40D86">
        <w:rPr>
          <w:rFonts w:ascii="Arial" w:hAnsi="Arial" w:cs="Arial"/>
          <w:sz w:val="22"/>
          <w:szCs w:val="22"/>
        </w:rPr>
        <w:t>sent</w:t>
      </w:r>
      <w:r w:rsidR="00641585">
        <w:rPr>
          <w:rFonts w:ascii="Arial" w:hAnsi="Arial" w:cs="Arial"/>
          <w:sz w:val="22"/>
          <w:szCs w:val="22"/>
        </w:rPr>
        <w:t xml:space="preserve"> via email</w:t>
      </w:r>
      <w:r>
        <w:rPr>
          <w:rFonts w:ascii="Arial" w:hAnsi="Arial" w:cs="Arial"/>
          <w:sz w:val="22"/>
          <w:szCs w:val="22"/>
        </w:rPr>
        <w:t xml:space="preserve">. Your </w:t>
      </w:r>
      <w:r w:rsidR="00641585">
        <w:rPr>
          <w:rFonts w:ascii="Arial" w:hAnsi="Arial" w:cs="Arial"/>
          <w:sz w:val="22"/>
          <w:szCs w:val="22"/>
        </w:rPr>
        <w:t>application</w:t>
      </w:r>
      <w:r>
        <w:rPr>
          <w:rFonts w:ascii="Arial" w:hAnsi="Arial" w:cs="Arial"/>
          <w:sz w:val="22"/>
          <w:szCs w:val="22"/>
        </w:rPr>
        <w:t xml:space="preserve"> will not be considered complete until your disclosure form has been completed and returned.</w:t>
      </w:r>
    </w:p>
    <w:p w14:paraId="00D0023B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46F2376C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If you are seeking nomination/appointment to a leadership position in another organization,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please also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review carefully that organization's conflict of interest policy to determine that you will be able to comply. Please also familiarize yourself with the other organization’s requirements/instructions for completion of any disclosure form.</w:t>
      </w:r>
    </w:p>
    <w:p w14:paraId="55450798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544143F5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If you have questions about the AMA’s Conflict of Interest Policy, the AMA's Office of General Counsel (</w:t>
      </w:r>
      <w:hyperlink r:id="rId18" w:history="1">
        <w:r>
          <w:rPr>
            <w:rStyle w:val="Hyperlink"/>
            <w:sz w:val="22"/>
            <w:szCs w:val="22"/>
          </w:rPr>
          <w:t>ogc@ama-assn.org</w:t>
        </w:r>
      </w:hyperlink>
      <w:r>
        <w:rPr>
          <w:rFonts w:ascii="Arial" w:hAnsi="Arial" w:cs="Arial"/>
          <w:color w:val="000000"/>
          <w:sz w:val="22"/>
          <w:szCs w:val="22"/>
        </w:rPr>
        <w:t>) is available to provide guidance.</w:t>
      </w:r>
    </w:p>
    <w:p w14:paraId="66D903DD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2E762AC6" w14:textId="77777777" w:rsidR="00E8019B" w:rsidRPr="008C7EED" w:rsidRDefault="00E8019B" w:rsidP="00E8019B">
      <w:pPr>
        <w:ind w:left="270"/>
        <w:rPr>
          <w:rFonts w:ascii="Arial" w:hAnsi="Arial" w:cs="Arial"/>
          <w:color w:val="000000"/>
          <w:sz w:val="22"/>
          <w:szCs w:val="22"/>
        </w:rPr>
      </w:pPr>
      <w:r w:rsidRPr="007F0BFF">
        <w:rPr>
          <w:rFonts w:ascii="Arial" w:hAnsi="Arial" w:cs="Arial"/>
          <w:color w:val="000000"/>
          <w:sz w:val="22"/>
          <w:szCs w:val="22"/>
        </w:rPr>
        <w:t>Please confirm, by signing below, that you have reviewed the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9" w:history="1">
        <w:r w:rsidRPr="001F3F90">
          <w:rPr>
            <w:rStyle w:val="Hyperlink"/>
            <w:sz w:val="22"/>
            <w:szCs w:val="22"/>
          </w:rPr>
          <w:t>AMA's Conflict of Interest Policy</w:t>
        </w:r>
      </w:hyperlink>
      <w:r w:rsidRPr="00D54284">
        <w:rPr>
          <w:rStyle w:val="Hyperlink"/>
          <w:sz w:val="22"/>
          <w:u w:val="none"/>
        </w:rPr>
        <w:t xml:space="preserve"> </w:t>
      </w:r>
      <w:r w:rsidRPr="007F0BFF">
        <w:rPr>
          <w:rStyle w:val="Hyperlink"/>
          <w:sz w:val="22"/>
          <w:u w:val="none"/>
        </w:rPr>
        <w:t xml:space="preserve">and </w:t>
      </w:r>
      <w:hyperlink r:id="rId20" w:history="1">
        <w:r w:rsidRPr="00E150D2">
          <w:rPr>
            <w:rStyle w:val="Hyperlink"/>
            <w:sz w:val="22"/>
          </w:rPr>
          <w:t>Principles</w:t>
        </w:r>
      </w:hyperlink>
      <w:r w:rsidRPr="007F0BFF">
        <w:rPr>
          <w:rFonts w:ascii="Arial" w:hAnsi="Arial" w:cs="Arial"/>
          <w:color w:val="000000"/>
          <w:sz w:val="22"/>
          <w:szCs w:val="22"/>
        </w:rPr>
        <w:t xml:space="preserve"> and understand the guidance provided above.</w:t>
      </w:r>
    </w:p>
    <w:p w14:paraId="0653C094" w14:textId="77777777" w:rsidR="00E8019B" w:rsidRDefault="00E8019B" w:rsidP="00E8019B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560FAEA7" w14:textId="77777777" w:rsidR="00E8019B" w:rsidRDefault="00E8019B" w:rsidP="00E8019B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729E8914" w14:textId="6713557D" w:rsidR="006E7065" w:rsidRDefault="00E8019B" w:rsidP="00E8019B">
      <w:pPr>
        <w:tabs>
          <w:tab w:val="left" w:pos="6840"/>
        </w:tabs>
        <w:ind w:left="540" w:hanging="270"/>
        <w:rPr>
          <w:rFonts w:ascii="Arial" w:hAnsi="Arial"/>
          <w:sz w:val="22"/>
          <w:szCs w:val="22"/>
        </w:rPr>
      </w:pPr>
      <w:r w:rsidRPr="006E7065">
        <w:rPr>
          <w:rFonts w:ascii="Arial" w:hAnsi="Arial"/>
          <w:b/>
          <w:bCs/>
          <w:sz w:val="22"/>
          <w:szCs w:val="22"/>
        </w:rPr>
        <w:t>Signature</w:t>
      </w:r>
      <w:r w:rsidR="004F78DE">
        <w:rPr>
          <w:rFonts w:ascii="Arial" w:hAnsi="Arial"/>
          <w:b/>
          <w:bCs/>
          <w:sz w:val="22"/>
          <w:szCs w:val="22"/>
        </w:rPr>
        <w:t xml:space="preserve">: </w:t>
      </w:r>
      <w:r w:rsidR="004F78DE" w:rsidRPr="006E7065">
        <w:rPr>
          <w:rFonts w:ascii="Arial" w:hAnsi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F78DE" w:rsidRPr="006E7065">
        <w:rPr>
          <w:rFonts w:ascii="Arial" w:hAnsi="Arial"/>
          <w:sz w:val="22"/>
          <w:szCs w:val="22"/>
        </w:rPr>
        <w:instrText xml:space="preserve"> FORMTEXT </w:instrText>
      </w:r>
      <w:r w:rsidR="004F78DE" w:rsidRPr="006E7065">
        <w:rPr>
          <w:rFonts w:ascii="Arial" w:hAnsi="Arial"/>
          <w:sz w:val="22"/>
          <w:szCs w:val="22"/>
        </w:rPr>
      </w:r>
      <w:r w:rsidR="004F78DE" w:rsidRPr="006E7065">
        <w:rPr>
          <w:rFonts w:ascii="Arial" w:hAnsi="Arial"/>
          <w:sz w:val="22"/>
          <w:szCs w:val="22"/>
        </w:rPr>
        <w:fldChar w:fldCharType="separate"/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sz w:val="22"/>
          <w:szCs w:val="22"/>
        </w:rPr>
        <w:fldChar w:fldCharType="end"/>
      </w:r>
    </w:p>
    <w:p w14:paraId="116F7572" w14:textId="77777777" w:rsidR="006E7065" w:rsidRDefault="006E7065" w:rsidP="00E8019B">
      <w:pPr>
        <w:tabs>
          <w:tab w:val="left" w:pos="6840"/>
        </w:tabs>
        <w:ind w:left="540" w:hanging="270"/>
        <w:rPr>
          <w:rFonts w:ascii="Arial" w:hAnsi="Arial"/>
          <w:sz w:val="22"/>
          <w:szCs w:val="22"/>
        </w:rPr>
      </w:pPr>
    </w:p>
    <w:p w14:paraId="662D7B5D" w14:textId="60652AAE" w:rsidR="00E8019B" w:rsidRDefault="00E8019B" w:rsidP="004F78DE">
      <w:pPr>
        <w:tabs>
          <w:tab w:val="left" w:pos="6840"/>
        </w:tabs>
        <w:ind w:left="540" w:hanging="270"/>
        <w:rPr>
          <w:rFonts w:ascii="Arial" w:hAnsi="Arial"/>
          <w:sz w:val="22"/>
        </w:rPr>
      </w:pPr>
      <w:r w:rsidRPr="006E7065">
        <w:rPr>
          <w:rFonts w:ascii="Arial" w:hAnsi="Arial" w:cs="Arial"/>
          <w:b/>
          <w:bCs/>
          <w:color w:val="000000"/>
          <w:sz w:val="22"/>
          <w:szCs w:val="22"/>
        </w:rPr>
        <w:t>Date</w:t>
      </w:r>
      <w:r w:rsidR="004F78DE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4F78DE" w:rsidRPr="006E7065">
        <w:rPr>
          <w:rFonts w:ascii="Arial" w:hAnsi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F78DE" w:rsidRPr="006E7065">
        <w:rPr>
          <w:rFonts w:ascii="Arial" w:hAnsi="Arial"/>
          <w:sz w:val="22"/>
          <w:szCs w:val="22"/>
        </w:rPr>
        <w:instrText xml:space="preserve"> FORMTEXT </w:instrText>
      </w:r>
      <w:r w:rsidR="004F78DE" w:rsidRPr="006E7065">
        <w:rPr>
          <w:rFonts w:ascii="Arial" w:hAnsi="Arial"/>
          <w:sz w:val="22"/>
          <w:szCs w:val="22"/>
        </w:rPr>
      </w:r>
      <w:r w:rsidR="004F78DE" w:rsidRPr="006E7065">
        <w:rPr>
          <w:rFonts w:ascii="Arial" w:hAnsi="Arial"/>
          <w:sz w:val="22"/>
          <w:szCs w:val="22"/>
        </w:rPr>
        <w:fldChar w:fldCharType="separate"/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sz w:val="22"/>
          <w:szCs w:val="22"/>
        </w:rPr>
        <w:fldChar w:fldCharType="end"/>
      </w:r>
      <w:r w:rsidR="006E706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9E28BA7" w14:textId="77777777" w:rsidR="00E8019B" w:rsidRDefault="00E8019B" w:rsidP="00E8019B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031482F4" w14:textId="77777777" w:rsidR="00E8019B" w:rsidRDefault="00E8019B" w:rsidP="00E8019B">
      <w:pPr>
        <w:ind w:left="540" w:hanging="270"/>
        <w:rPr>
          <w:rFonts w:ascii="Arial" w:hAnsi="Arial" w:cs="Arial"/>
          <w:sz w:val="22"/>
          <w:szCs w:val="22"/>
        </w:rPr>
      </w:pPr>
      <w:r w:rsidRPr="00492606">
        <w:rPr>
          <w:rFonts w:ascii="Arial" w:hAnsi="Arial" w:cs="Arial"/>
          <w:sz w:val="22"/>
          <w:szCs w:val="22"/>
        </w:rPr>
        <w:t xml:space="preserve">Please email </w:t>
      </w:r>
      <w:r>
        <w:rPr>
          <w:rFonts w:ascii="Arial" w:hAnsi="Arial" w:cs="Arial"/>
          <w:sz w:val="22"/>
          <w:szCs w:val="22"/>
        </w:rPr>
        <w:t xml:space="preserve">this form </w:t>
      </w:r>
      <w:r w:rsidRPr="00492606">
        <w:rPr>
          <w:rFonts w:ascii="Arial" w:hAnsi="Arial" w:cs="Arial"/>
          <w:sz w:val="22"/>
          <w:szCs w:val="22"/>
        </w:rPr>
        <w:t xml:space="preserve">along with </w:t>
      </w:r>
      <w:proofErr w:type="gramStart"/>
      <w:r w:rsidRPr="00492606">
        <w:rPr>
          <w:rFonts w:ascii="Arial" w:hAnsi="Arial" w:cs="Arial"/>
          <w:sz w:val="22"/>
          <w:szCs w:val="22"/>
        </w:rPr>
        <w:t>candidate’s</w:t>
      </w:r>
      <w:proofErr w:type="gramEnd"/>
      <w:r w:rsidRPr="004926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(3-page) </w:t>
      </w:r>
      <w:r w:rsidRPr="00492606">
        <w:rPr>
          <w:rFonts w:ascii="Arial" w:hAnsi="Arial" w:cs="Arial"/>
          <w:sz w:val="22"/>
          <w:szCs w:val="22"/>
        </w:rPr>
        <w:t>executive curriculum vitae</w:t>
      </w:r>
      <w:r>
        <w:rPr>
          <w:rFonts w:ascii="Arial" w:hAnsi="Arial" w:cs="Arial"/>
          <w:sz w:val="22"/>
          <w:szCs w:val="22"/>
        </w:rPr>
        <w:t xml:space="preserve"> by </w:t>
      </w:r>
    </w:p>
    <w:p w14:paraId="44F072BA" w14:textId="4E58C0EF" w:rsidR="00E8019B" w:rsidRPr="004C59C1" w:rsidRDefault="00C11332" w:rsidP="004C59C1">
      <w:pPr>
        <w:ind w:lef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September 23, 2025</w:t>
      </w:r>
      <w:r w:rsidR="00E8019B" w:rsidRPr="00492606">
        <w:rPr>
          <w:rFonts w:ascii="Arial" w:hAnsi="Arial" w:cs="Arial"/>
          <w:sz w:val="22"/>
          <w:szCs w:val="22"/>
        </w:rPr>
        <w:t xml:space="preserve"> to:</w:t>
      </w:r>
      <w:r w:rsidR="00E8019B">
        <w:rPr>
          <w:rFonts w:ascii="Arial" w:hAnsi="Arial" w:cs="Arial"/>
          <w:sz w:val="22"/>
          <w:szCs w:val="22"/>
        </w:rPr>
        <w:t xml:space="preserve"> </w:t>
      </w:r>
      <w:hyperlink r:id="rId21" w:history="1">
        <w:r w:rsidRPr="00784F82">
          <w:rPr>
            <w:rStyle w:val="Hyperlink"/>
            <w:rFonts w:cs="Arial"/>
            <w:bCs/>
            <w:sz w:val="22"/>
            <w:szCs w:val="22"/>
          </w:rPr>
          <w:t>victoria.riordan@ama-assn.org</w:t>
        </w:r>
      </w:hyperlink>
      <w:r w:rsidR="008D4A1D">
        <w:t xml:space="preserve"> </w:t>
      </w:r>
      <w:r w:rsidR="008D4A1D" w:rsidRPr="004C59C1">
        <w:rPr>
          <w:rFonts w:ascii="Arial" w:hAnsi="Arial" w:cs="Arial"/>
          <w:sz w:val="22"/>
          <w:szCs w:val="22"/>
        </w:rPr>
        <w:t xml:space="preserve">with copy to </w:t>
      </w:r>
      <w:hyperlink r:id="rId22" w:history="1">
        <w:r w:rsidR="003121EE" w:rsidRPr="00106D1D">
          <w:rPr>
            <w:rStyle w:val="Hyperlink"/>
            <w:rFonts w:eastAsia="Calibri" w:cs="Arial"/>
            <w:sz w:val="22"/>
            <w:szCs w:val="22"/>
          </w:rPr>
          <w:t>CPTnominations@ama-assn.org</w:t>
        </w:r>
      </w:hyperlink>
      <w:r w:rsidR="004C59C1" w:rsidRPr="004C59C1">
        <w:rPr>
          <w:rFonts w:ascii="Arial" w:hAnsi="Arial" w:cs="Arial"/>
          <w:sz w:val="22"/>
          <w:szCs w:val="22"/>
        </w:rPr>
        <w:t xml:space="preserve">. </w:t>
      </w:r>
      <w:r w:rsidR="004C59C1">
        <w:rPr>
          <w:rFonts w:ascii="Arial" w:hAnsi="Arial" w:cs="Arial"/>
          <w:sz w:val="22"/>
          <w:szCs w:val="22"/>
        </w:rPr>
        <w:t xml:space="preserve"> </w:t>
      </w:r>
    </w:p>
    <w:p w14:paraId="576E2A3B" w14:textId="77777777" w:rsidR="00E8019B" w:rsidRPr="004C59C1" w:rsidRDefault="00E8019B" w:rsidP="004C59C1">
      <w:pPr>
        <w:ind w:left="540" w:hanging="270"/>
        <w:rPr>
          <w:rFonts w:ascii="Arial" w:hAnsi="Arial" w:cs="Arial"/>
          <w:sz w:val="22"/>
          <w:szCs w:val="22"/>
        </w:rPr>
      </w:pPr>
    </w:p>
    <w:p w14:paraId="3856F00D" w14:textId="02EA9AD5" w:rsidR="00E8019B" w:rsidRPr="004C59C1" w:rsidRDefault="00E8019B" w:rsidP="004C59C1">
      <w:pPr>
        <w:ind w:left="540" w:hanging="270"/>
        <w:rPr>
          <w:rFonts w:ascii="Arial" w:hAnsi="Arial" w:cs="Arial"/>
          <w:sz w:val="22"/>
          <w:szCs w:val="22"/>
        </w:rPr>
      </w:pPr>
      <w:r w:rsidRPr="00385A26">
        <w:rPr>
          <w:rFonts w:ascii="Arial" w:hAnsi="Arial" w:cs="Arial"/>
          <w:sz w:val="22"/>
          <w:szCs w:val="22"/>
        </w:rPr>
        <w:t xml:space="preserve">For questions, please contact </w:t>
      </w:r>
      <w:r w:rsidR="00C11332" w:rsidRPr="00C11332">
        <w:rPr>
          <w:rFonts w:ascii="Arial" w:hAnsi="Arial" w:cs="Arial"/>
          <w:sz w:val="22"/>
          <w:szCs w:val="22"/>
        </w:rPr>
        <w:t>Victoria Riordan</w:t>
      </w:r>
      <w:r w:rsidR="00C11332">
        <w:rPr>
          <w:rFonts w:ascii="Arial" w:hAnsi="Arial" w:cs="Arial"/>
          <w:sz w:val="22"/>
          <w:szCs w:val="22"/>
        </w:rPr>
        <w:t>:</w:t>
      </w:r>
      <w:r w:rsidR="004C59C1">
        <w:rPr>
          <w:rFonts w:ascii="Arial" w:hAnsi="Arial" w:cs="Arial"/>
          <w:sz w:val="22"/>
          <w:szCs w:val="22"/>
        </w:rPr>
        <w:t xml:space="preserve"> </w:t>
      </w:r>
      <w:hyperlink r:id="rId23" w:history="1">
        <w:r w:rsidR="004C59C1" w:rsidRPr="00283BBF">
          <w:rPr>
            <w:rStyle w:val="Hyperlink"/>
            <w:rFonts w:cs="Arial"/>
            <w:sz w:val="22"/>
            <w:szCs w:val="22"/>
          </w:rPr>
          <w:t>victoria.riordan@ama-assn.org</w:t>
        </w:r>
      </w:hyperlink>
      <w:r w:rsidR="004C59C1">
        <w:rPr>
          <w:rFonts w:ascii="Arial" w:hAnsi="Arial" w:cs="Arial"/>
          <w:sz w:val="22"/>
          <w:szCs w:val="22"/>
        </w:rPr>
        <w:t xml:space="preserve">  </w:t>
      </w:r>
      <w:r w:rsidR="00C11332">
        <w:rPr>
          <w:rFonts w:ascii="Arial" w:hAnsi="Arial" w:cs="Arial"/>
          <w:sz w:val="22"/>
          <w:szCs w:val="22"/>
        </w:rPr>
        <w:t xml:space="preserve"> </w:t>
      </w:r>
    </w:p>
    <w:sectPr w:rsidR="00E8019B" w:rsidRPr="004C59C1" w:rsidSect="006E7065">
      <w:type w:val="continuous"/>
      <w:pgSz w:w="12240" w:h="15840" w:code="1"/>
      <w:pgMar w:top="990" w:right="1440" w:bottom="1152" w:left="1440" w:header="1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EA81" w14:textId="77777777" w:rsidR="0082716D" w:rsidRDefault="0082716D">
      <w:r>
        <w:separator/>
      </w:r>
    </w:p>
  </w:endnote>
  <w:endnote w:type="continuationSeparator" w:id="0">
    <w:p w14:paraId="01DAB984" w14:textId="77777777" w:rsidR="0082716D" w:rsidRDefault="0082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2269" w14:textId="7EF8B0B1" w:rsidR="00DB7CB8" w:rsidRDefault="00DB7C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B65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9E07" w14:textId="77777777" w:rsidR="00DB7CB8" w:rsidRDefault="00DB7C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B65">
      <w:rPr>
        <w:noProof/>
      </w:rPr>
      <w:t>1</w:t>
    </w:r>
    <w:r>
      <w:rPr>
        <w:noProof/>
      </w:rPr>
      <w:fldChar w:fldCharType="end"/>
    </w:r>
  </w:p>
  <w:p w14:paraId="6A93542C" w14:textId="77777777" w:rsidR="00DB7CB8" w:rsidRDefault="00DB7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C72C" w14:textId="77777777" w:rsidR="0082716D" w:rsidRDefault="0082716D">
      <w:r>
        <w:separator/>
      </w:r>
    </w:p>
  </w:footnote>
  <w:footnote w:type="continuationSeparator" w:id="0">
    <w:p w14:paraId="6685F53A" w14:textId="77777777" w:rsidR="0082716D" w:rsidRDefault="00827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CD61" w14:textId="259F7CCD" w:rsidR="00E872D1" w:rsidRDefault="006E7065">
    <w:pPr>
      <w:pStyle w:val="Header"/>
    </w:pPr>
    <w:r>
      <w:rPr>
        <w:noProof/>
      </w:rPr>
      <w:drawing>
        <wp:inline distT="0" distB="0" distL="0" distR="0" wp14:anchorId="728379BE" wp14:editId="4F81BD62">
          <wp:extent cx="1295400" cy="723900"/>
          <wp:effectExtent l="0" t="0" r="0" b="0"/>
          <wp:docPr id="991935425" name="Picture 2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purpl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2E0E" w14:textId="71177666" w:rsidR="009E32D9" w:rsidRDefault="00324840" w:rsidP="00EC7850">
    <w:pPr>
      <w:pStyle w:val="Header"/>
    </w:pPr>
    <w:r>
      <w:rPr>
        <w:noProof/>
      </w:rPr>
      <w:drawing>
        <wp:inline distT="0" distB="0" distL="0" distR="0" wp14:anchorId="099D2DE2" wp14:editId="399DAD8B">
          <wp:extent cx="1295400" cy="723900"/>
          <wp:effectExtent l="0" t="0" r="0" b="0"/>
          <wp:docPr id="12238012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96D"/>
    <w:multiLevelType w:val="hybridMultilevel"/>
    <w:tmpl w:val="A85C4DDE"/>
    <w:lvl w:ilvl="0" w:tplc="F110856A">
      <w:start w:val="2001"/>
      <w:numFmt w:val="decimal"/>
      <w:lvlText w:val="%1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717C9C"/>
    <w:multiLevelType w:val="singleLevel"/>
    <w:tmpl w:val="6DC46FD2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0452520"/>
    <w:multiLevelType w:val="singleLevel"/>
    <w:tmpl w:val="E22C36D2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F2C5773"/>
    <w:multiLevelType w:val="hybridMultilevel"/>
    <w:tmpl w:val="680CEA3C"/>
    <w:lvl w:ilvl="0" w:tplc="687CD1F0">
      <w:numFmt w:val="bullet"/>
      <w:lvlText w:val=""/>
      <w:lvlJc w:val="left"/>
      <w:pPr>
        <w:ind w:left="81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FED3308"/>
    <w:multiLevelType w:val="hybridMultilevel"/>
    <w:tmpl w:val="E592AB2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6266381"/>
    <w:multiLevelType w:val="singleLevel"/>
    <w:tmpl w:val="361407F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D6B435D"/>
    <w:multiLevelType w:val="singleLevel"/>
    <w:tmpl w:val="F280A7EE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A71799C"/>
    <w:multiLevelType w:val="singleLevel"/>
    <w:tmpl w:val="741E28DE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DE0273C"/>
    <w:multiLevelType w:val="singleLevel"/>
    <w:tmpl w:val="A3987CBC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E2323D3"/>
    <w:multiLevelType w:val="multilevel"/>
    <w:tmpl w:val="1A28C7DE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1BC2D89"/>
    <w:multiLevelType w:val="hybridMultilevel"/>
    <w:tmpl w:val="42CAB1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E52474"/>
    <w:multiLevelType w:val="singleLevel"/>
    <w:tmpl w:val="553447EE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7D066EA"/>
    <w:multiLevelType w:val="singleLevel"/>
    <w:tmpl w:val="E8BE898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D367417"/>
    <w:multiLevelType w:val="singleLevel"/>
    <w:tmpl w:val="C3CC2222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53E1949"/>
    <w:multiLevelType w:val="singleLevel"/>
    <w:tmpl w:val="66983392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865295273">
    <w:abstractNumId w:val="11"/>
  </w:num>
  <w:num w:numId="2" w16cid:durableId="488056956">
    <w:abstractNumId w:val="12"/>
  </w:num>
  <w:num w:numId="3" w16cid:durableId="1350715186">
    <w:abstractNumId w:val="9"/>
  </w:num>
  <w:num w:numId="4" w16cid:durableId="346057546">
    <w:abstractNumId w:val="8"/>
  </w:num>
  <w:num w:numId="5" w16cid:durableId="1032459599">
    <w:abstractNumId w:val="6"/>
  </w:num>
  <w:num w:numId="6" w16cid:durableId="486435477">
    <w:abstractNumId w:val="14"/>
  </w:num>
  <w:num w:numId="7" w16cid:durableId="595477706">
    <w:abstractNumId w:val="13"/>
  </w:num>
  <w:num w:numId="8" w16cid:durableId="925115275">
    <w:abstractNumId w:val="7"/>
  </w:num>
  <w:num w:numId="9" w16cid:durableId="1258758903">
    <w:abstractNumId w:val="5"/>
  </w:num>
  <w:num w:numId="10" w16cid:durableId="652027220">
    <w:abstractNumId w:val="1"/>
  </w:num>
  <w:num w:numId="11" w16cid:durableId="1108699836">
    <w:abstractNumId w:val="2"/>
  </w:num>
  <w:num w:numId="12" w16cid:durableId="1871188143">
    <w:abstractNumId w:val="0"/>
  </w:num>
  <w:num w:numId="13" w16cid:durableId="1064261995">
    <w:abstractNumId w:val="3"/>
  </w:num>
  <w:num w:numId="14" w16cid:durableId="390035152">
    <w:abstractNumId w:val="10"/>
  </w:num>
  <w:num w:numId="15" w16cid:durableId="1255821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2F"/>
    <w:rsid w:val="00006D17"/>
    <w:rsid w:val="00021D25"/>
    <w:rsid w:val="0002439A"/>
    <w:rsid w:val="0003124C"/>
    <w:rsid w:val="00070BE1"/>
    <w:rsid w:val="00072C9A"/>
    <w:rsid w:val="000845F4"/>
    <w:rsid w:val="00086E7B"/>
    <w:rsid w:val="00090E05"/>
    <w:rsid w:val="00095646"/>
    <w:rsid w:val="000B7B99"/>
    <w:rsid w:val="000C18E3"/>
    <w:rsid w:val="000D655E"/>
    <w:rsid w:val="000E5ABC"/>
    <w:rsid w:val="000E6F57"/>
    <w:rsid w:val="000F4600"/>
    <w:rsid w:val="00104E22"/>
    <w:rsid w:val="00105F41"/>
    <w:rsid w:val="001115EF"/>
    <w:rsid w:val="00114AFF"/>
    <w:rsid w:val="001309D4"/>
    <w:rsid w:val="0013106D"/>
    <w:rsid w:val="00131591"/>
    <w:rsid w:val="00140A14"/>
    <w:rsid w:val="00161287"/>
    <w:rsid w:val="001618C2"/>
    <w:rsid w:val="001642D2"/>
    <w:rsid w:val="0017400A"/>
    <w:rsid w:val="00176E94"/>
    <w:rsid w:val="0018007C"/>
    <w:rsid w:val="0018644B"/>
    <w:rsid w:val="001922EF"/>
    <w:rsid w:val="00194689"/>
    <w:rsid w:val="001A51DB"/>
    <w:rsid w:val="001B33E4"/>
    <w:rsid w:val="001C55ED"/>
    <w:rsid w:val="001C7C10"/>
    <w:rsid w:val="001D0DEC"/>
    <w:rsid w:val="001E0E53"/>
    <w:rsid w:val="001F3F90"/>
    <w:rsid w:val="001F4B2D"/>
    <w:rsid w:val="002030FE"/>
    <w:rsid w:val="00206F44"/>
    <w:rsid w:val="00216716"/>
    <w:rsid w:val="0022241E"/>
    <w:rsid w:val="002379BE"/>
    <w:rsid w:val="00237CDC"/>
    <w:rsid w:val="00241574"/>
    <w:rsid w:val="00245917"/>
    <w:rsid w:val="00246890"/>
    <w:rsid w:val="00250807"/>
    <w:rsid w:val="00256083"/>
    <w:rsid w:val="00260398"/>
    <w:rsid w:val="00274201"/>
    <w:rsid w:val="0027445D"/>
    <w:rsid w:val="002838DD"/>
    <w:rsid w:val="00285209"/>
    <w:rsid w:val="00291116"/>
    <w:rsid w:val="002B20F7"/>
    <w:rsid w:val="002C0F29"/>
    <w:rsid w:val="002C4690"/>
    <w:rsid w:val="002D173D"/>
    <w:rsid w:val="002D3AE4"/>
    <w:rsid w:val="002D54F5"/>
    <w:rsid w:val="002D6AD5"/>
    <w:rsid w:val="002E5632"/>
    <w:rsid w:val="002E567C"/>
    <w:rsid w:val="002F4C94"/>
    <w:rsid w:val="002F79E8"/>
    <w:rsid w:val="003035E9"/>
    <w:rsid w:val="003121EE"/>
    <w:rsid w:val="00314AD2"/>
    <w:rsid w:val="00314B31"/>
    <w:rsid w:val="00324840"/>
    <w:rsid w:val="0032599D"/>
    <w:rsid w:val="00351BC0"/>
    <w:rsid w:val="0036057F"/>
    <w:rsid w:val="00363A8F"/>
    <w:rsid w:val="003728E5"/>
    <w:rsid w:val="003736F6"/>
    <w:rsid w:val="003744A1"/>
    <w:rsid w:val="003745EB"/>
    <w:rsid w:val="003765A8"/>
    <w:rsid w:val="00381ABC"/>
    <w:rsid w:val="00383FA9"/>
    <w:rsid w:val="00385A26"/>
    <w:rsid w:val="00387B3E"/>
    <w:rsid w:val="0039471B"/>
    <w:rsid w:val="003A1675"/>
    <w:rsid w:val="003A5187"/>
    <w:rsid w:val="003C40D5"/>
    <w:rsid w:val="003C426F"/>
    <w:rsid w:val="003C7764"/>
    <w:rsid w:val="003D1C4D"/>
    <w:rsid w:val="003D4FAD"/>
    <w:rsid w:val="003D6D12"/>
    <w:rsid w:val="003E3724"/>
    <w:rsid w:val="003E5A05"/>
    <w:rsid w:val="003E69D6"/>
    <w:rsid w:val="003F13CA"/>
    <w:rsid w:val="003F640C"/>
    <w:rsid w:val="00400061"/>
    <w:rsid w:val="00400335"/>
    <w:rsid w:val="00400676"/>
    <w:rsid w:val="00404C9D"/>
    <w:rsid w:val="00405CF6"/>
    <w:rsid w:val="0040799A"/>
    <w:rsid w:val="004277D6"/>
    <w:rsid w:val="00447A6D"/>
    <w:rsid w:val="004520D8"/>
    <w:rsid w:val="004658D2"/>
    <w:rsid w:val="00473D7A"/>
    <w:rsid w:val="004755B0"/>
    <w:rsid w:val="0047645E"/>
    <w:rsid w:val="00495B99"/>
    <w:rsid w:val="004A00FE"/>
    <w:rsid w:val="004B5908"/>
    <w:rsid w:val="004C59C1"/>
    <w:rsid w:val="004E03F5"/>
    <w:rsid w:val="004E5C96"/>
    <w:rsid w:val="004F0EEC"/>
    <w:rsid w:val="004F2393"/>
    <w:rsid w:val="004F3A6C"/>
    <w:rsid w:val="004F5E00"/>
    <w:rsid w:val="004F78DE"/>
    <w:rsid w:val="0050254B"/>
    <w:rsid w:val="00520730"/>
    <w:rsid w:val="00522798"/>
    <w:rsid w:val="00526D78"/>
    <w:rsid w:val="005361BC"/>
    <w:rsid w:val="0053722D"/>
    <w:rsid w:val="00540F4A"/>
    <w:rsid w:val="005461A3"/>
    <w:rsid w:val="00547C91"/>
    <w:rsid w:val="0055226B"/>
    <w:rsid w:val="005637DC"/>
    <w:rsid w:val="0056395C"/>
    <w:rsid w:val="00584AAD"/>
    <w:rsid w:val="00585765"/>
    <w:rsid w:val="00586AAB"/>
    <w:rsid w:val="005969BB"/>
    <w:rsid w:val="005A58FC"/>
    <w:rsid w:val="005B3D08"/>
    <w:rsid w:val="005B608F"/>
    <w:rsid w:val="005C0367"/>
    <w:rsid w:val="005C2B4B"/>
    <w:rsid w:val="005C5771"/>
    <w:rsid w:val="005D30E2"/>
    <w:rsid w:val="005D650A"/>
    <w:rsid w:val="005E45FF"/>
    <w:rsid w:val="005E6B65"/>
    <w:rsid w:val="006130D4"/>
    <w:rsid w:val="00613CFA"/>
    <w:rsid w:val="0062628A"/>
    <w:rsid w:val="00641585"/>
    <w:rsid w:val="00651974"/>
    <w:rsid w:val="006559E0"/>
    <w:rsid w:val="0066220D"/>
    <w:rsid w:val="0066412F"/>
    <w:rsid w:val="00664B83"/>
    <w:rsid w:val="006851A3"/>
    <w:rsid w:val="006851FF"/>
    <w:rsid w:val="00687A32"/>
    <w:rsid w:val="00692F0A"/>
    <w:rsid w:val="00697353"/>
    <w:rsid w:val="006B18A5"/>
    <w:rsid w:val="006C361A"/>
    <w:rsid w:val="006D1A7E"/>
    <w:rsid w:val="006D59C2"/>
    <w:rsid w:val="006E3EDE"/>
    <w:rsid w:val="006E7065"/>
    <w:rsid w:val="006F421E"/>
    <w:rsid w:val="006F73B8"/>
    <w:rsid w:val="007050E4"/>
    <w:rsid w:val="007053EE"/>
    <w:rsid w:val="007057AA"/>
    <w:rsid w:val="0071472D"/>
    <w:rsid w:val="00722645"/>
    <w:rsid w:val="007438A6"/>
    <w:rsid w:val="007533C5"/>
    <w:rsid w:val="0076043E"/>
    <w:rsid w:val="007672F8"/>
    <w:rsid w:val="0077405F"/>
    <w:rsid w:val="007746F4"/>
    <w:rsid w:val="00780046"/>
    <w:rsid w:val="007823A8"/>
    <w:rsid w:val="00784D10"/>
    <w:rsid w:val="007939A1"/>
    <w:rsid w:val="00795F19"/>
    <w:rsid w:val="007B1D12"/>
    <w:rsid w:val="007B24AB"/>
    <w:rsid w:val="007B368C"/>
    <w:rsid w:val="007C0A0E"/>
    <w:rsid w:val="007C0FF0"/>
    <w:rsid w:val="007D1CB9"/>
    <w:rsid w:val="00803778"/>
    <w:rsid w:val="008109DC"/>
    <w:rsid w:val="00814C83"/>
    <w:rsid w:val="00815A95"/>
    <w:rsid w:val="00816D37"/>
    <w:rsid w:val="008172D3"/>
    <w:rsid w:val="00817C16"/>
    <w:rsid w:val="00826488"/>
    <w:rsid w:val="0082716D"/>
    <w:rsid w:val="00837008"/>
    <w:rsid w:val="00852470"/>
    <w:rsid w:val="00852F7E"/>
    <w:rsid w:val="00855AC5"/>
    <w:rsid w:val="008612E6"/>
    <w:rsid w:val="0086380B"/>
    <w:rsid w:val="008753D9"/>
    <w:rsid w:val="00877189"/>
    <w:rsid w:val="008874A7"/>
    <w:rsid w:val="0089106F"/>
    <w:rsid w:val="008A1880"/>
    <w:rsid w:val="008D4A1D"/>
    <w:rsid w:val="008E352B"/>
    <w:rsid w:val="008E43A8"/>
    <w:rsid w:val="008E7237"/>
    <w:rsid w:val="00903AB2"/>
    <w:rsid w:val="00910B4D"/>
    <w:rsid w:val="009126F9"/>
    <w:rsid w:val="0091553B"/>
    <w:rsid w:val="009315A7"/>
    <w:rsid w:val="00934DD5"/>
    <w:rsid w:val="00935BB5"/>
    <w:rsid w:val="009412B1"/>
    <w:rsid w:val="00945876"/>
    <w:rsid w:val="009462A2"/>
    <w:rsid w:val="009523A1"/>
    <w:rsid w:val="00953F4D"/>
    <w:rsid w:val="0095739B"/>
    <w:rsid w:val="009632AB"/>
    <w:rsid w:val="0097092F"/>
    <w:rsid w:val="009716D4"/>
    <w:rsid w:val="00983D19"/>
    <w:rsid w:val="00986C41"/>
    <w:rsid w:val="00986F0E"/>
    <w:rsid w:val="00994868"/>
    <w:rsid w:val="009A6783"/>
    <w:rsid w:val="009B01AF"/>
    <w:rsid w:val="009B6134"/>
    <w:rsid w:val="009C4581"/>
    <w:rsid w:val="009C5E4F"/>
    <w:rsid w:val="009D31EA"/>
    <w:rsid w:val="009E0F3C"/>
    <w:rsid w:val="009E32D9"/>
    <w:rsid w:val="009F192B"/>
    <w:rsid w:val="009F21A6"/>
    <w:rsid w:val="009F4BB2"/>
    <w:rsid w:val="00A0473E"/>
    <w:rsid w:val="00A127E1"/>
    <w:rsid w:val="00A1525C"/>
    <w:rsid w:val="00A245F3"/>
    <w:rsid w:val="00A348DB"/>
    <w:rsid w:val="00A36929"/>
    <w:rsid w:val="00A469FC"/>
    <w:rsid w:val="00A50272"/>
    <w:rsid w:val="00A5084A"/>
    <w:rsid w:val="00A51EBD"/>
    <w:rsid w:val="00A55876"/>
    <w:rsid w:val="00A57C93"/>
    <w:rsid w:val="00A703C0"/>
    <w:rsid w:val="00A70C08"/>
    <w:rsid w:val="00A734F6"/>
    <w:rsid w:val="00A90852"/>
    <w:rsid w:val="00A94041"/>
    <w:rsid w:val="00AA1044"/>
    <w:rsid w:val="00AA1C29"/>
    <w:rsid w:val="00AA21CA"/>
    <w:rsid w:val="00AA679D"/>
    <w:rsid w:val="00AB368D"/>
    <w:rsid w:val="00AB497B"/>
    <w:rsid w:val="00AB55BD"/>
    <w:rsid w:val="00AB5676"/>
    <w:rsid w:val="00AD156D"/>
    <w:rsid w:val="00AD2588"/>
    <w:rsid w:val="00AD4265"/>
    <w:rsid w:val="00AD5E01"/>
    <w:rsid w:val="00AE1304"/>
    <w:rsid w:val="00AF69BF"/>
    <w:rsid w:val="00AF6AAF"/>
    <w:rsid w:val="00B25147"/>
    <w:rsid w:val="00B302B5"/>
    <w:rsid w:val="00B31C62"/>
    <w:rsid w:val="00B335E2"/>
    <w:rsid w:val="00B3489F"/>
    <w:rsid w:val="00B3599F"/>
    <w:rsid w:val="00B36262"/>
    <w:rsid w:val="00B46245"/>
    <w:rsid w:val="00B47E92"/>
    <w:rsid w:val="00B5407D"/>
    <w:rsid w:val="00B540CE"/>
    <w:rsid w:val="00B70BE3"/>
    <w:rsid w:val="00B76056"/>
    <w:rsid w:val="00B771E3"/>
    <w:rsid w:val="00B91151"/>
    <w:rsid w:val="00B96914"/>
    <w:rsid w:val="00BB083A"/>
    <w:rsid w:val="00BD31ED"/>
    <w:rsid w:val="00BE0ED7"/>
    <w:rsid w:val="00BE1864"/>
    <w:rsid w:val="00BF0198"/>
    <w:rsid w:val="00C01DE2"/>
    <w:rsid w:val="00C11332"/>
    <w:rsid w:val="00C21C5E"/>
    <w:rsid w:val="00C2396F"/>
    <w:rsid w:val="00C3552E"/>
    <w:rsid w:val="00C37294"/>
    <w:rsid w:val="00C46A55"/>
    <w:rsid w:val="00C50D60"/>
    <w:rsid w:val="00C556A6"/>
    <w:rsid w:val="00C65937"/>
    <w:rsid w:val="00C701D6"/>
    <w:rsid w:val="00C80904"/>
    <w:rsid w:val="00C82548"/>
    <w:rsid w:val="00C86BCF"/>
    <w:rsid w:val="00C97969"/>
    <w:rsid w:val="00CA5102"/>
    <w:rsid w:val="00CC60AB"/>
    <w:rsid w:val="00CE0B83"/>
    <w:rsid w:val="00CE655E"/>
    <w:rsid w:val="00D00E04"/>
    <w:rsid w:val="00D0254C"/>
    <w:rsid w:val="00D06BF9"/>
    <w:rsid w:val="00D11062"/>
    <w:rsid w:val="00D24F96"/>
    <w:rsid w:val="00D262CA"/>
    <w:rsid w:val="00D3133E"/>
    <w:rsid w:val="00D345AE"/>
    <w:rsid w:val="00D60679"/>
    <w:rsid w:val="00D65DB5"/>
    <w:rsid w:val="00D744D7"/>
    <w:rsid w:val="00D774AC"/>
    <w:rsid w:val="00D9060D"/>
    <w:rsid w:val="00DA5BE4"/>
    <w:rsid w:val="00DB2C40"/>
    <w:rsid w:val="00DB3237"/>
    <w:rsid w:val="00DB7CB8"/>
    <w:rsid w:val="00DC523A"/>
    <w:rsid w:val="00DC5E35"/>
    <w:rsid w:val="00DC7293"/>
    <w:rsid w:val="00DC73A3"/>
    <w:rsid w:val="00DE6312"/>
    <w:rsid w:val="00DF1134"/>
    <w:rsid w:val="00DF77E7"/>
    <w:rsid w:val="00E01A13"/>
    <w:rsid w:val="00E114F4"/>
    <w:rsid w:val="00E16C36"/>
    <w:rsid w:val="00E16EE8"/>
    <w:rsid w:val="00E26B08"/>
    <w:rsid w:val="00E44D35"/>
    <w:rsid w:val="00E47E8D"/>
    <w:rsid w:val="00E60EB5"/>
    <w:rsid w:val="00E65F55"/>
    <w:rsid w:val="00E71E68"/>
    <w:rsid w:val="00E8019B"/>
    <w:rsid w:val="00E872D1"/>
    <w:rsid w:val="00E92163"/>
    <w:rsid w:val="00E92B73"/>
    <w:rsid w:val="00E9724E"/>
    <w:rsid w:val="00EA00A7"/>
    <w:rsid w:val="00EA1713"/>
    <w:rsid w:val="00EB2EAB"/>
    <w:rsid w:val="00EB3A0A"/>
    <w:rsid w:val="00EB3B5F"/>
    <w:rsid w:val="00EB7ACA"/>
    <w:rsid w:val="00EC0E29"/>
    <w:rsid w:val="00EC3C46"/>
    <w:rsid w:val="00EC7850"/>
    <w:rsid w:val="00ED2638"/>
    <w:rsid w:val="00ED34E3"/>
    <w:rsid w:val="00ED5854"/>
    <w:rsid w:val="00EF45F1"/>
    <w:rsid w:val="00EF687B"/>
    <w:rsid w:val="00F037EC"/>
    <w:rsid w:val="00F03A20"/>
    <w:rsid w:val="00F050DC"/>
    <w:rsid w:val="00F063DC"/>
    <w:rsid w:val="00F06B2E"/>
    <w:rsid w:val="00F3027B"/>
    <w:rsid w:val="00F3610D"/>
    <w:rsid w:val="00F373F8"/>
    <w:rsid w:val="00F40D86"/>
    <w:rsid w:val="00F428A7"/>
    <w:rsid w:val="00F47120"/>
    <w:rsid w:val="00F47866"/>
    <w:rsid w:val="00F47AB6"/>
    <w:rsid w:val="00F651A8"/>
    <w:rsid w:val="00F753AD"/>
    <w:rsid w:val="00F86D49"/>
    <w:rsid w:val="00F90D72"/>
    <w:rsid w:val="00F93105"/>
    <w:rsid w:val="00F95B49"/>
    <w:rsid w:val="00F97923"/>
    <w:rsid w:val="00FA580A"/>
    <w:rsid w:val="00FA6737"/>
    <w:rsid w:val="00FA6D7F"/>
    <w:rsid w:val="00FA775D"/>
    <w:rsid w:val="00FC31D1"/>
    <w:rsid w:val="00FD1933"/>
    <w:rsid w:val="00FD66CE"/>
    <w:rsid w:val="00FD77E1"/>
    <w:rsid w:val="00FE3A44"/>
    <w:rsid w:val="00FE7011"/>
    <w:rsid w:val="00FF3F0F"/>
    <w:rsid w:val="00FF42BF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89716"/>
  <w15:chartTrackingRefBased/>
  <w15:docId w15:val="{5DECCB25-5BB7-4EF0-A0FF-60DF72C8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12F"/>
  </w:style>
  <w:style w:type="paragraph" w:styleId="Heading1">
    <w:name w:val="heading 1"/>
    <w:basedOn w:val="Normal"/>
    <w:next w:val="Normal"/>
    <w:qFormat/>
    <w:rsid w:val="00837008"/>
    <w:pPr>
      <w:keepNext/>
      <w:widowControl w:val="0"/>
      <w:tabs>
        <w:tab w:val="left" w:pos="-720"/>
      </w:tabs>
      <w:suppressAutoHyphens/>
      <w:autoSpaceDE w:val="0"/>
      <w:autoSpaceDN w:val="0"/>
      <w:outlineLvl w:val="0"/>
    </w:pPr>
    <w:rPr>
      <w:b/>
      <w:iCs/>
      <w:color w:val="8A1F03"/>
      <w:spacing w:val="-3"/>
      <w:sz w:val="24"/>
    </w:rPr>
  </w:style>
  <w:style w:type="paragraph" w:styleId="Heading2">
    <w:name w:val="heading 2"/>
    <w:basedOn w:val="Normal"/>
    <w:next w:val="Normal"/>
    <w:qFormat/>
    <w:rsid w:val="00837008"/>
    <w:pPr>
      <w:keepNext/>
      <w:spacing w:before="240" w:after="60"/>
      <w:outlineLvl w:val="1"/>
    </w:pPr>
    <w:rPr>
      <w:rFonts w:cs="Arial"/>
      <w:b/>
      <w:bCs/>
      <w:iCs/>
      <w:color w:val="000000"/>
      <w:szCs w:val="28"/>
    </w:rPr>
  </w:style>
  <w:style w:type="paragraph" w:styleId="Heading3">
    <w:name w:val="heading 3"/>
    <w:basedOn w:val="Normal"/>
    <w:next w:val="Normal"/>
    <w:qFormat/>
    <w:rsid w:val="00837008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A70C08"/>
    <w:rPr>
      <w:rFonts w:cs="Arial"/>
    </w:rPr>
  </w:style>
  <w:style w:type="paragraph" w:styleId="EndnoteText">
    <w:name w:val="endnote text"/>
    <w:basedOn w:val="Normal"/>
    <w:semiHidden/>
    <w:rsid w:val="00A70C08"/>
    <w:pPr>
      <w:widowControl w:val="0"/>
      <w:autoSpaceDE w:val="0"/>
      <w:autoSpaceDN w:val="0"/>
    </w:pPr>
    <w:rPr>
      <w:rFonts w:ascii="CG Times" w:hAnsi="CG Times"/>
    </w:rPr>
  </w:style>
  <w:style w:type="paragraph" w:styleId="Title">
    <w:name w:val="Title"/>
    <w:basedOn w:val="Normal"/>
    <w:qFormat/>
    <w:rsid w:val="00837008"/>
    <w:pPr>
      <w:suppressAutoHyphens/>
    </w:pPr>
    <w:rPr>
      <w:spacing w:val="-3"/>
      <w:sz w:val="72"/>
    </w:rPr>
  </w:style>
  <w:style w:type="paragraph" w:customStyle="1" w:styleId="Style1">
    <w:name w:val="Style1"/>
    <w:basedOn w:val="Normal"/>
    <w:rsid w:val="003E69D6"/>
    <w:rPr>
      <w:rFonts w:ascii="Arial" w:hAnsi="Arial"/>
    </w:rPr>
  </w:style>
  <w:style w:type="character" w:styleId="FollowedHyperlink">
    <w:name w:val="FollowedHyperlink"/>
    <w:rsid w:val="005637DC"/>
    <w:rPr>
      <w:rFonts w:ascii="Arial" w:hAnsi="Arial"/>
      <w:color w:val="999999"/>
      <w:sz w:val="20"/>
      <w:u w:val="single"/>
    </w:rPr>
  </w:style>
  <w:style w:type="character" w:styleId="Hyperlink">
    <w:name w:val="Hyperlink"/>
    <w:rsid w:val="00447A6D"/>
    <w:rPr>
      <w:rFonts w:ascii="Arial" w:hAnsi="Arial"/>
      <w:color w:val="333333"/>
      <w:sz w:val="20"/>
      <w:u w:val="single"/>
    </w:rPr>
  </w:style>
  <w:style w:type="paragraph" w:styleId="BalloonText">
    <w:name w:val="Balloon Text"/>
    <w:basedOn w:val="Normal"/>
    <w:link w:val="BalloonTextChar"/>
    <w:rsid w:val="005C0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036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7CB8"/>
  </w:style>
  <w:style w:type="paragraph" w:styleId="ListParagraph">
    <w:name w:val="List Paragraph"/>
    <w:basedOn w:val="Normal"/>
    <w:uiPriority w:val="34"/>
    <w:qFormat/>
    <w:rsid w:val="00086E7B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F3F90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E7065"/>
    <w:rPr>
      <w:color w:val="666666"/>
    </w:rPr>
  </w:style>
  <w:style w:type="paragraph" w:styleId="Revision">
    <w:name w:val="Revision"/>
    <w:hidden/>
    <w:uiPriority w:val="99"/>
    <w:semiHidden/>
    <w:rsid w:val="00FF49CF"/>
  </w:style>
  <w:style w:type="character" w:styleId="CommentReference">
    <w:name w:val="annotation reference"/>
    <w:basedOn w:val="DefaultParagraphFont"/>
    <w:rsid w:val="00692F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2F0A"/>
  </w:style>
  <w:style w:type="character" w:customStyle="1" w:styleId="CommentTextChar">
    <w:name w:val="Comment Text Char"/>
    <w:basedOn w:val="DefaultParagraphFont"/>
    <w:link w:val="CommentText"/>
    <w:rsid w:val="00692F0A"/>
  </w:style>
  <w:style w:type="paragraph" w:styleId="CommentSubject">
    <w:name w:val="annotation subject"/>
    <w:basedOn w:val="CommentText"/>
    <w:next w:val="CommentText"/>
    <w:link w:val="CommentSubjectChar"/>
    <w:rsid w:val="00692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2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ogc@ama-assn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victoria.riordan@ama-assn.org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ama-assn.org/ama-conflict-interest-policy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privacyportal.onetrust.com/webform/c29b8b68-1b85-4959-87b1-d00ea290895c/67b1ef55-d3fe-420c-a479-a93554ae012c" TargetMode="External"/><Relationship Id="rId20" Type="http://schemas.openxmlformats.org/officeDocument/2006/relationships/hyperlink" Target="https://www.ama-assn.org/system/files/corp/media-browser/council-conflict-of-interest-principle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rivacyportal.onetrust.com/webform/c29b8b68-1b85-4959-87b1-d00ea290895c/67b1ef55-d3fe-420c-a479-a93554ae012c" TargetMode="External"/><Relationship Id="rId23" Type="http://schemas.openxmlformats.org/officeDocument/2006/relationships/hyperlink" Target="mailto:victoria.riordan@ama-assn.or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ma-assn.org/ama-conflict-interest-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CPTnominations@ama-ass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MA\Patric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B6FCE-22CD-45FA-A044-4DEDBCF33422}"/>
      </w:docPartPr>
      <w:docPartBody>
        <w:p w:rsidR="00070D02" w:rsidRDefault="00070D02">
          <w:r w:rsidRPr="004C4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D3652F1C74EF5B586649690CF4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DE68F-FCE0-4D99-B93E-897EC1DC1B2C}"/>
      </w:docPartPr>
      <w:docPartBody>
        <w:p w:rsidR="00070D02" w:rsidRDefault="00070D02" w:rsidP="00070D02">
          <w:pPr>
            <w:pStyle w:val="889D3652F1C74EF5B586649690CF47AE"/>
          </w:pPr>
          <w:r w:rsidRPr="004C4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881E8E02441C493D97584A14F5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79EA-E189-494E-B03E-3000F11D024A}"/>
      </w:docPartPr>
      <w:docPartBody>
        <w:p w:rsidR="00070D02" w:rsidRDefault="00070D02" w:rsidP="00070D02">
          <w:pPr>
            <w:pStyle w:val="809881E8E02441C493D97584A14F55B9"/>
          </w:pPr>
          <w:r w:rsidRPr="004C4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AF1E1E3A52426CAF36DEE0D09A3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D34D9-D1EA-4379-90C7-C64628E1BCB6}"/>
      </w:docPartPr>
      <w:docPartBody>
        <w:p w:rsidR="00070D02" w:rsidRDefault="00070D02" w:rsidP="00070D02">
          <w:pPr>
            <w:pStyle w:val="3EAF1E1E3A52426CAF36DEE0D09A326A"/>
          </w:pPr>
          <w:r w:rsidRPr="004C45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02"/>
    <w:rsid w:val="0002439A"/>
    <w:rsid w:val="00070D02"/>
    <w:rsid w:val="001A51DB"/>
    <w:rsid w:val="0027445D"/>
    <w:rsid w:val="003765A8"/>
    <w:rsid w:val="00404C9D"/>
    <w:rsid w:val="00547C91"/>
    <w:rsid w:val="005B3D08"/>
    <w:rsid w:val="005D1DED"/>
    <w:rsid w:val="0077405F"/>
    <w:rsid w:val="009412B1"/>
    <w:rsid w:val="0095739B"/>
    <w:rsid w:val="00986C41"/>
    <w:rsid w:val="00A0473E"/>
    <w:rsid w:val="00A309D7"/>
    <w:rsid w:val="00B302B5"/>
    <w:rsid w:val="00C01DE2"/>
    <w:rsid w:val="00C168F8"/>
    <w:rsid w:val="00C267D1"/>
    <w:rsid w:val="00C82548"/>
    <w:rsid w:val="00CE655E"/>
    <w:rsid w:val="00D06BF9"/>
    <w:rsid w:val="00D3133E"/>
    <w:rsid w:val="00DF5424"/>
    <w:rsid w:val="00E44D35"/>
    <w:rsid w:val="00E74E46"/>
    <w:rsid w:val="00F3027B"/>
    <w:rsid w:val="00F3610D"/>
    <w:rsid w:val="00F4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DED"/>
    <w:rPr>
      <w:color w:val="666666"/>
    </w:rPr>
  </w:style>
  <w:style w:type="paragraph" w:customStyle="1" w:styleId="889D3652F1C74EF5B586649690CF47AE">
    <w:name w:val="889D3652F1C74EF5B586649690CF47AE"/>
    <w:rsid w:val="00070D02"/>
  </w:style>
  <w:style w:type="paragraph" w:customStyle="1" w:styleId="809881E8E02441C493D97584A14F55B9">
    <w:name w:val="809881E8E02441C493D97584A14F55B9"/>
    <w:rsid w:val="00070D02"/>
  </w:style>
  <w:style w:type="paragraph" w:customStyle="1" w:styleId="3EAF1E1E3A52426CAF36DEE0D09A326A">
    <w:name w:val="3EAF1E1E3A52426CAF36DEE0D09A326A"/>
    <w:rsid w:val="00070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571b76-9af4-486c-aea2-d1be11c17d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9D3D5F6CAF4DA6FDEC0BFAF4E993" ma:contentTypeVersion="18" ma:contentTypeDescription="Create a new document." ma:contentTypeScope="" ma:versionID="28c51114353f8e136a24bf64c29931b6">
  <xsd:schema xmlns:xsd="http://www.w3.org/2001/XMLSchema" xmlns:xs="http://www.w3.org/2001/XMLSchema" xmlns:p="http://schemas.microsoft.com/office/2006/metadata/properties" xmlns:ns3="66571b76-9af4-486c-aea2-d1be11c17dc6" xmlns:ns4="e3df4a16-a1a2-45ae-984a-e9f348ebd1b8" targetNamespace="http://schemas.microsoft.com/office/2006/metadata/properties" ma:root="true" ma:fieldsID="dcce6b22ddc74b378e58027cfe07d46f" ns3:_="" ns4:_="">
    <xsd:import namespace="66571b76-9af4-486c-aea2-d1be11c17dc6"/>
    <xsd:import namespace="e3df4a16-a1a2-45ae-984a-e9f348ebd1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71b76-9af4-486c-aea2-d1be11c17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f4a16-a1a2-45ae-984a-e9f348ebd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497EE4-91B7-436E-9FB5-007798B79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8AD706-E0F7-43B1-8BAD-3F688BFFF933}">
  <ds:schemaRefs>
    <ds:schemaRef ds:uri="http://schemas.microsoft.com/office/2006/metadata/properties"/>
    <ds:schemaRef ds:uri="http://schemas.microsoft.com/office/infopath/2007/PartnerControls"/>
    <ds:schemaRef ds:uri="66571b76-9af4-486c-aea2-d1be11c17dc6"/>
  </ds:schemaRefs>
</ds:datastoreItem>
</file>

<file path=customXml/itemProps3.xml><?xml version="1.0" encoding="utf-8"?>
<ds:datastoreItem xmlns:ds="http://schemas.openxmlformats.org/officeDocument/2006/customXml" ds:itemID="{FBAEB9D4-E2E6-4D9D-9697-74E6D3EF5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530336-BC18-4C96-918A-365D0A4F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71b76-9af4-486c-aea2-d1be11c17dc6"/>
    <ds:schemaRef ds:uri="e3df4a16-a1a2-45ae-984a-e9f348ebd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Patrick</Template>
  <TotalTime>10</TotalTime>
  <Pages>4</Pages>
  <Words>823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  Council/Committee nomination form</vt:lpstr>
    </vt:vector>
  </TitlesOfParts>
  <Company>American Medical Association</Company>
  <LinksUpToDate>false</LinksUpToDate>
  <CharactersWithSpaces>6731</CharactersWithSpaces>
  <SharedDoc>false</SharedDoc>
  <HLinks>
    <vt:vector size="36" baseType="variant">
      <vt:variant>
        <vt:i4>1376305</vt:i4>
      </vt:variant>
      <vt:variant>
        <vt:i4>188</vt:i4>
      </vt:variant>
      <vt:variant>
        <vt:i4>0</vt:i4>
      </vt:variant>
      <vt:variant>
        <vt:i4>5</vt:i4>
      </vt:variant>
      <vt:variant>
        <vt:lpwstr>mailto:nadine.siewnarine@ama-assn.org</vt:lpwstr>
      </vt:variant>
      <vt:variant>
        <vt:lpwstr/>
      </vt:variant>
      <vt:variant>
        <vt:i4>3801175</vt:i4>
      </vt:variant>
      <vt:variant>
        <vt:i4>185</vt:i4>
      </vt:variant>
      <vt:variant>
        <vt:i4>0</vt:i4>
      </vt:variant>
      <vt:variant>
        <vt:i4>5</vt:i4>
      </vt:variant>
      <vt:variant>
        <vt:lpwstr>mailto:bot@ama-assn.org</vt:lpwstr>
      </vt:variant>
      <vt:variant>
        <vt:lpwstr/>
      </vt:variant>
      <vt:variant>
        <vt:i4>1179716</vt:i4>
      </vt:variant>
      <vt:variant>
        <vt:i4>182</vt:i4>
      </vt:variant>
      <vt:variant>
        <vt:i4>0</vt:i4>
      </vt:variant>
      <vt:variant>
        <vt:i4>5</vt:i4>
      </vt:variant>
      <vt:variant>
        <vt:lpwstr>https://www.ama-assn.org/system/files/corp/media-browser/council-conflict-of-interest-principles.pdf</vt:lpwstr>
      </vt:variant>
      <vt:variant>
        <vt:lpwstr/>
      </vt:variant>
      <vt:variant>
        <vt:i4>5701698</vt:i4>
      </vt:variant>
      <vt:variant>
        <vt:i4>179</vt:i4>
      </vt:variant>
      <vt:variant>
        <vt:i4>0</vt:i4>
      </vt:variant>
      <vt:variant>
        <vt:i4>5</vt:i4>
      </vt:variant>
      <vt:variant>
        <vt:lpwstr>https://www.ama-assn.org/ama-conflict-interest-policy</vt:lpwstr>
      </vt:variant>
      <vt:variant>
        <vt:lpwstr/>
      </vt:variant>
      <vt:variant>
        <vt:i4>2097247</vt:i4>
      </vt:variant>
      <vt:variant>
        <vt:i4>176</vt:i4>
      </vt:variant>
      <vt:variant>
        <vt:i4>0</vt:i4>
      </vt:variant>
      <vt:variant>
        <vt:i4>5</vt:i4>
      </vt:variant>
      <vt:variant>
        <vt:lpwstr>mailto:ogc@ama-assn.org</vt:lpwstr>
      </vt:variant>
      <vt:variant>
        <vt:lpwstr/>
      </vt:variant>
      <vt:variant>
        <vt:i4>5701698</vt:i4>
      </vt:variant>
      <vt:variant>
        <vt:i4>173</vt:i4>
      </vt:variant>
      <vt:variant>
        <vt:i4>0</vt:i4>
      </vt:variant>
      <vt:variant>
        <vt:i4>5</vt:i4>
      </vt:variant>
      <vt:variant>
        <vt:lpwstr>https://www.ama-assn.org/ama-conflict-interest-policy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  Council/Committee nomination form</dc:title>
  <dc:subject>AMA  Council/Committee nomination form</dc:subject>
  <dc:creator>AMA Board office</dc:creator>
  <cp:keywords>Council, Committee, Nomination Form</cp:keywords>
  <cp:lastModifiedBy>Victoria Riordan</cp:lastModifiedBy>
  <cp:revision>12</cp:revision>
  <cp:lastPrinted>2016-03-08T23:21:00Z</cp:lastPrinted>
  <dcterms:created xsi:type="dcterms:W3CDTF">2025-06-10T15:26:00Z</dcterms:created>
  <dcterms:modified xsi:type="dcterms:W3CDTF">2025-07-14T20:47:00Z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0x010100D6019D3D5F6CAF4DA6FDEC0BFAF4E993</vt:lpwstr>
  </property>
</Properties>
</file>