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A7319E">
        <w:trPr>
          <w:gridAfter w:val="1"/>
          <w:wAfter w:w="36" w:type="dxa"/>
          <w:cantSplit/>
          <w:trHeight w:hRule="exact" w:val="80"/>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1304E1A0"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A7319E">
              <w:rPr>
                <w:rFonts w:ascii="Arial" w:hAnsi="Arial" w:cs="Arial"/>
                <w:b/>
                <w:bCs/>
              </w:rPr>
              <w:t>Psychiatry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at https://www.ama-assn.org/about/privacy-policy, which has been made publicly available.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proofErr w:type="gramStart"/>
      <w:r w:rsidRPr="00823906">
        <w:rPr>
          <w:rFonts w:ascii="Arial" w:hAnsi="Arial"/>
          <w:b/>
          <w:sz w:val="22"/>
        </w:rPr>
        <w:t>.</w:t>
      </w:r>
      <w:r>
        <w:rPr>
          <w:rFonts w:ascii="Arial" w:hAnsi="Arial"/>
          <w:b/>
          <w:sz w:val="22"/>
        </w:rPr>
        <w:t xml:space="preserve">  </w:t>
      </w:r>
      <w:r w:rsidR="00630311">
        <w:rPr>
          <w:rFonts w:ascii="Arial" w:hAnsi="Arial"/>
          <w:b/>
          <w:sz w:val="22"/>
        </w:rPr>
        <w:t>What</w:t>
      </w:r>
      <w:proofErr w:type="gramEnd"/>
      <w:r w:rsidR="00630311">
        <w:rPr>
          <w:rFonts w:ascii="Arial" w:hAnsi="Arial"/>
          <w:b/>
          <w:sz w:val="22"/>
        </w:rPr>
        <w:t xml:space="preserve">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proofErr w:type="gramStart"/>
      <w:r w:rsidRPr="00823906">
        <w:rPr>
          <w:rFonts w:ascii="Arial" w:hAnsi="Arial"/>
          <w:b/>
          <w:sz w:val="22"/>
        </w:rPr>
        <w:t>.</w:t>
      </w:r>
      <w:r>
        <w:rPr>
          <w:rFonts w:ascii="Arial" w:hAnsi="Arial"/>
          <w:b/>
          <w:sz w:val="22"/>
        </w:rPr>
        <w:t xml:space="preserve">  What</w:t>
      </w:r>
      <w:proofErr w:type="gramEnd"/>
      <w:r>
        <w:rPr>
          <w:rFonts w:ascii="Arial" w:hAnsi="Arial"/>
          <w:b/>
          <w:sz w:val="22"/>
        </w:rPr>
        <w:t xml:space="preserve">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proofErr w:type="gramStart"/>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escribe</w:t>
      </w:r>
      <w:proofErr w:type="gramEnd"/>
      <w:r>
        <w:rPr>
          <w:rFonts w:ascii="Arial" w:hAnsi="Arial"/>
          <w:b/>
          <w:sz w:val="22"/>
        </w:rPr>
        <w:t xml:space="preserv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proofErr w:type="gramStart"/>
      <w:r w:rsidRPr="00823906">
        <w:rPr>
          <w:rFonts w:ascii="Arial" w:hAnsi="Arial"/>
          <w:b/>
          <w:sz w:val="22"/>
        </w:rPr>
        <w:t>.</w:t>
      </w:r>
      <w:r>
        <w:rPr>
          <w:rFonts w:ascii="Arial" w:hAnsi="Arial"/>
          <w:b/>
          <w:sz w:val="22"/>
        </w:rPr>
        <w:t xml:space="preserve">  Have</w:t>
      </w:r>
      <w:proofErr w:type="gramEnd"/>
      <w:r>
        <w:rPr>
          <w:rFonts w:ascii="Arial" w:hAnsi="Arial"/>
          <w:b/>
          <w:sz w:val="22"/>
        </w:rPr>
        <w:t xml:space="preser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0299F7F1"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A7319E">
        <w:rPr>
          <w:rFonts w:ascii="Arial" w:hAnsi="Arial"/>
          <w:sz w:val="24"/>
          <w:szCs w:val="24"/>
        </w:rPr>
        <w:t>PSYCH</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A7319E" w:rsidRPr="00A7319E" w14:paraId="72C93ED7" w14:textId="77777777" w:rsidTr="00A7319E">
        <w:trPr>
          <w:trHeight w:val="944"/>
        </w:trPr>
        <w:tc>
          <w:tcPr>
            <w:tcW w:w="7576" w:type="dxa"/>
            <w:tcBorders>
              <w:bottom w:val="single" w:sz="4" w:space="0" w:color="auto"/>
            </w:tcBorders>
            <w:vAlign w:val="center"/>
          </w:tcPr>
          <w:p w14:paraId="34E84874" w14:textId="5CFAD694" w:rsidR="00F26938" w:rsidRPr="00A7319E" w:rsidRDefault="00A7319E" w:rsidP="00A7319E">
            <w:pPr>
              <w:pStyle w:val="Numberedlilst"/>
              <w:rPr>
                <w:color w:val="auto"/>
              </w:rPr>
            </w:pPr>
            <w:r w:rsidRPr="00A7319E">
              <w:rPr>
                <w:rFonts w:ascii="UYIMXE+ArialMT" w:hAnsi="UYIMXE+ArialMT" w:cs="UYIMXE+ArialMT"/>
                <w:color w:val="auto"/>
              </w:rPr>
              <w:t xml:space="preserve">You must be board certified by the American Board of Psychiatry and Neurology (ABPN) with a background in education and expertise in graduate medical education. </w:t>
            </w:r>
          </w:p>
        </w:tc>
        <w:tc>
          <w:tcPr>
            <w:tcW w:w="887" w:type="dxa"/>
            <w:vAlign w:val="center"/>
          </w:tcPr>
          <w:p w14:paraId="4E3068D9" w14:textId="77777777" w:rsidR="002C771A" w:rsidRPr="00A7319E" w:rsidRDefault="002C771A" w:rsidP="00FC76D8">
            <w:pPr>
              <w:tabs>
                <w:tab w:val="left" w:pos="540"/>
                <w:tab w:val="left" w:pos="6840"/>
              </w:tabs>
              <w:jc w:val="center"/>
              <w:rPr>
                <w:rFonts w:ascii="Arial" w:hAnsi="Arial"/>
                <w:sz w:val="22"/>
                <w:szCs w:val="22"/>
              </w:rPr>
            </w:pPr>
          </w:p>
        </w:tc>
        <w:tc>
          <w:tcPr>
            <w:tcW w:w="887" w:type="dxa"/>
            <w:vAlign w:val="center"/>
          </w:tcPr>
          <w:p w14:paraId="32333D73" w14:textId="77777777" w:rsidR="002C771A" w:rsidRPr="00A7319E" w:rsidRDefault="002C771A" w:rsidP="00FC76D8">
            <w:pPr>
              <w:tabs>
                <w:tab w:val="left" w:pos="540"/>
                <w:tab w:val="left" w:pos="6840"/>
              </w:tabs>
              <w:jc w:val="center"/>
              <w:rPr>
                <w:rFonts w:ascii="Arial" w:hAnsi="Arial"/>
                <w:sz w:val="22"/>
                <w:szCs w:val="22"/>
              </w:rPr>
            </w:pPr>
          </w:p>
        </w:tc>
      </w:tr>
      <w:tr w:rsidR="00A7319E" w:rsidRPr="00A7319E" w14:paraId="070C5E5A" w14:textId="77777777" w:rsidTr="00A7319E">
        <w:trPr>
          <w:trHeight w:val="6200"/>
        </w:trPr>
        <w:tc>
          <w:tcPr>
            <w:tcW w:w="7576" w:type="dxa"/>
            <w:tcBorders>
              <w:top w:val="single" w:sz="4" w:space="0" w:color="auto"/>
            </w:tcBorders>
            <w:vAlign w:val="center"/>
          </w:tcPr>
          <w:p w14:paraId="5B0024BC" w14:textId="3A240501" w:rsidR="003D5125" w:rsidRPr="00A7319E"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A7319E">
              <w:rPr>
                <w:rFonts w:ascii="Arial" w:eastAsia="Calibri" w:hAnsi="Arial" w:cs="Arial"/>
                <w:sz w:val="22"/>
                <w:szCs w:val="22"/>
              </w:rPr>
              <w:t xml:space="preserve">Although the Committee </w:t>
            </w:r>
            <w:r w:rsidR="000409A0" w:rsidRPr="00A7319E">
              <w:rPr>
                <w:rFonts w:ascii="Arial" w:eastAsia="Calibri" w:hAnsi="Arial" w:cs="Arial"/>
                <w:sz w:val="22"/>
                <w:szCs w:val="22"/>
              </w:rPr>
              <w:t xml:space="preserve">may appoint </w:t>
            </w:r>
            <w:r w:rsidRPr="00A7319E">
              <w:rPr>
                <w:rFonts w:ascii="Arial" w:eastAsia="Calibri" w:hAnsi="Arial" w:cs="Arial"/>
                <w:sz w:val="22"/>
                <w:szCs w:val="22"/>
              </w:rPr>
              <w:t xml:space="preserve">two members from the same state, nominees </w:t>
            </w:r>
            <w:r w:rsidR="00F26938" w:rsidRPr="00A7319E">
              <w:rPr>
                <w:rFonts w:ascii="Arial" w:eastAsia="Calibri" w:hAnsi="Arial" w:cs="Arial"/>
                <w:sz w:val="22"/>
                <w:szCs w:val="22"/>
              </w:rPr>
              <w:t>cann</w:t>
            </w:r>
            <w:r w:rsidRPr="00A7319E">
              <w:rPr>
                <w:rFonts w:ascii="Arial" w:eastAsia="Calibri" w:hAnsi="Arial" w:cs="Arial"/>
                <w:sz w:val="22"/>
                <w:szCs w:val="22"/>
              </w:rPr>
              <w:t>ot be from the same</w:t>
            </w:r>
            <w:r w:rsidR="00F26938" w:rsidRPr="00A7319E">
              <w:rPr>
                <w:rFonts w:ascii="Arial" w:eastAsia="Calibri" w:hAnsi="Arial" w:cs="Arial"/>
                <w:sz w:val="22"/>
                <w:szCs w:val="22"/>
              </w:rPr>
              <w:t xml:space="preserve"> institution or</w:t>
            </w:r>
            <w:r w:rsidRPr="00A7319E">
              <w:rPr>
                <w:rFonts w:ascii="Arial" w:eastAsia="Calibri" w:hAnsi="Arial" w:cs="Arial"/>
                <w:sz w:val="22"/>
                <w:szCs w:val="22"/>
              </w:rPr>
              <w:t xml:space="preserve"> city/metropolitan area. Accordingly, please mark “Yes” if you are </w:t>
            </w:r>
            <w:r w:rsidRPr="00A7319E">
              <w:rPr>
                <w:rFonts w:ascii="Arial" w:eastAsia="Calibri" w:hAnsi="Arial" w:cs="Arial"/>
                <w:b/>
                <w:sz w:val="22"/>
                <w:szCs w:val="22"/>
                <w:u w:val="single"/>
              </w:rPr>
              <w:t>NOT</w:t>
            </w:r>
            <w:r w:rsidRPr="00A7319E">
              <w:rPr>
                <w:rFonts w:ascii="Arial" w:eastAsia="Calibri" w:hAnsi="Arial" w:cs="Arial"/>
                <w:sz w:val="22"/>
                <w:szCs w:val="22"/>
              </w:rPr>
              <w:t xml:space="preserve"> from the following institutions and areas and therefore meet this requirement.</w:t>
            </w:r>
          </w:p>
          <w:p w14:paraId="3D56BC41"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California Irvine School of Medicine – Orange, CA</w:t>
            </w:r>
          </w:p>
          <w:p w14:paraId="4380CEEC"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Yale School of Medicine – West Haven, CT</w:t>
            </w:r>
          </w:p>
          <w:p w14:paraId="3F8F0E40"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Kentucky – Lexington, KY</w:t>
            </w:r>
          </w:p>
          <w:p w14:paraId="6E2270E8"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Cambridge Health Alliance/ Harvard Medical School – Cambridge, MA</w:t>
            </w:r>
          </w:p>
          <w:p w14:paraId="3A52754F"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UMass Chan Medical School – Worcester, MA</w:t>
            </w:r>
          </w:p>
          <w:p w14:paraId="086B2973"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Central Michigan University Medical Education – Saginaw, MI</w:t>
            </w:r>
          </w:p>
          <w:p w14:paraId="1221DAC6"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Icahn School of Medicine at Mount Sinai – New York, NY</w:t>
            </w:r>
          </w:p>
          <w:p w14:paraId="37D2A809"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Northwell Health Staten Island University Hospital – State Island, NY</w:t>
            </w:r>
          </w:p>
          <w:p w14:paraId="27852D66"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Northeast Ohio Medical University – Rootstown, OH</w:t>
            </w:r>
          </w:p>
          <w:p w14:paraId="3B2B6A83"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Phoenixville Hospital – Phoenixville, PA</w:t>
            </w:r>
          </w:p>
          <w:p w14:paraId="0BA1EFDF"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Texas at Austin Dell Medical School – Austin, TX</w:t>
            </w:r>
          </w:p>
          <w:p w14:paraId="5E7BEE0A"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Texas Southwestern Medical Center – Dallas, TX</w:t>
            </w:r>
          </w:p>
          <w:p w14:paraId="5367E008" w14:textId="77777777"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University of Vermont Medical Center – Burlington, VT</w:t>
            </w:r>
          </w:p>
          <w:p w14:paraId="50BBFC37" w14:textId="1DC216D6" w:rsidR="00A7319E" w:rsidRPr="00A7319E" w:rsidRDefault="00A7319E" w:rsidP="00A7319E">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A7319E">
              <w:rPr>
                <w:rFonts w:ascii="Arial" w:hAnsi="Arial" w:cs="Arial"/>
                <w:lang w:bidi="en-US"/>
              </w:rPr>
              <w:t>West Virginia University School of Medicine – Morgantown, WV</w:t>
            </w:r>
          </w:p>
        </w:tc>
        <w:tc>
          <w:tcPr>
            <w:tcW w:w="887" w:type="dxa"/>
            <w:vAlign w:val="center"/>
          </w:tcPr>
          <w:p w14:paraId="56C79BE0" w14:textId="77777777" w:rsidR="0080295B" w:rsidRPr="00A7319E"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A7319E" w:rsidRDefault="0080295B" w:rsidP="00ED4E0F">
            <w:pPr>
              <w:tabs>
                <w:tab w:val="left" w:pos="540"/>
                <w:tab w:val="left" w:pos="6840"/>
              </w:tabs>
              <w:jc w:val="center"/>
              <w:rPr>
                <w:rFonts w:ascii="Arial" w:hAnsi="Arial"/>
                <w:b/>
                <w:sz w:val="22"/>
                <w:szCs w:val="22"/>
              </w:rPr>
            </w:pPr>
          </w:p>
        </w:tc>
      </w:tr>
      <w:tr w:rsidR="00A7319E" w:rsidRPr="00A7319E" w14:paraId="6652F247" w14:textId="77777777" w:rsidTr="00A7319E">
        <w:trPr>
          <w:trHeight w:val="530"/>
        </w:trPr>
        <w:tc>
          <w:tcPr>
            <w:tcW w:w="7576" w:type="dxa"/>
            <w:tcBorders>
              <w:top w:val="single" w:sz="4" w:space="0" w:color="auto"/>
            </w:tcBorders>
            <w:vAlign w:val="center"/>
          </w:tcPr>
          <w:p w14:paraId="310CC87C" w14:textId="225AEB52" w:rsidR="00F26938" w:rsidRPr="00A7319E" w:rsidRDefault="00A7319E" w:rsidP="00A7319E">
            <w:pPr>
              <w:pStyle w:val="Numberedlilst"/>
              <w:rPr>
                <w:color w:val="auto"/>
              </w:rPr>
            </w:pPr>
            <w:r w:rsidRPr="00A7319E">
              <w:rPr>
                <w:rFonts w:ascii="UYIMXE+ArialMT" w:hAnsi="UYIMXE+ArialMT" w:cs="UYIMXE+ArialMT"/>
                <w:color w:val="auto"/>
              </w:rPr>
              <w:t xml:space="preserve">You must have a minimum of 5 years of experience as a program director. </w:t>
            </w:r>
          </w:p>
        </w:tc>
        <w:tc>
          <w:tcPr>
            <w:tcW w:w="887" w:type="dxa"/>
            <w:vAlign w:val="center"/>
          </w:tcPr>
          <w:p w14:paraId="52740234" w14:textId="77777777" w:rsidR="003D5125" w:rsidRPr="00A7319E"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A7319E" w:rsidRDefault="003D5125" w:rsidP="00ED4E0F">
            <w:pPr>
              <w:tabs>
                <w:tab w:val="left" w:pos="540"/>
                <w:tab w:val="left" w:pos="6840"/>
              </w:tabs>
              <w:jc w:val="center"/>
              <w:rPr>
                <w:rFonts w:ascii="Arial" w:hAnsi="Arial"/>
                <w:b/>
                <w:sz w:val="22"/>
                <w:szCs w:val="22"/>
              </w:rPr>
            </w:pPr>
          </w:p>
        </w:tc>
      </w:tr>
      <w:tr w:rsidR="00A7319E" w:rsidRPr="00A7319E" w14:paraId="692436F6" w14:textId="77777777" w:rsidTr="000409A0">
        <w:trPr>
          <w:trHeight w:val="440"/>
        </w:trPr>
        <w:tc>
          <w:tcPr>
            <w:tcW w:w="7576" w:type="dxa"/>
            <w:tcBorders>
              <w:bottom w:val="single" w:sz="4" w:space="0" w:color="auto"/>
            </w:tcBorders>
            <w:vAlign w:val="center"/>
          </w:tcPr>
          <w:p w14:paraId="234DB42A" w14:textId="61AE3EE5" w:rsidR="002C771A" w:rsidRPr="00A7319E" w:rsidRDefault="00A7319E" w:rsidP="00A7319E">
            <w:pPr>
              <w:pStyle w:val="Numberedlilst"/>
              <w:rPr>
                <w:color w:val="auto"/>
              </w:rPr>
            </w:pPr>
            <w:r w:rsidRPr="00A7319E">
              <w:rPr>
                <w:rFonts w:ascii="UYIMXE+ArialMT" w:hAnsi="UYIMXE+ArialMT" w:cs="UYIMXE+ArialMT"/>
                <w:color w:val="auto"/>
              </w:rPr>
              <w:t xml:space="preserve">Your program must have a status of Continued Accreditation. </w:t>
            </w:r>
          </w:p>
        </w:tc>
        <w:tc>
          <w:tcPr>
            <w:tcW w:w="887" w:type="dxa"/>
            <w:vAlign w:val="center"/>
          </w:tcPr>
          <w:p w14:paraId="77058366" w14:textId="77777777" w:rsidR="002C771A" w:rsidRPr="00A7319E" w:rsidRDefault="002C771A" w:rsidP="001503E1">
            <w:pPr>
              <w:tabs>
                <w:tab w:val="left" w:pos="540"/>
                <w:tab w:val="left" w:pos="6840"/>
              </w:tabs>
              <w:jc w:val="center"/>
              <w:rPr>
                <w:rFonts w:ascii="Arial" w:hAnsi="Arial"/>
                <w:b/>
                <w:sz w:val="22"/>
                <w:szCs w:val="22"/>
              </w:rPr>
            </w:pPr>
          </w:p>
        </w:tc>
        <w:tc>
          <w:tcPr>
            <w:tcW w:w="887" w:type="dxa"/>
            <w:vAlign w:val="center"/>
          </w:tcPr>
          <w:p w14:paraId="298EDF96" w14:textId="77777777" w:rsidR="002C771A" w:rsidRPr="00A7319E" w:rsidRDefault="002C771A" w:rsidP="001503E1">
            <w:pPr>
              <w:tabs>
                <w:tab w:val="left" w:pos="540"/>
                <w:tab w:val="left" w:pos="6840"/>
              </w:tabs>
              <w:jc w:val="center"/>
              <w:rPr>
                <w:rFonts w:ascii="Arial" w:hAnsi="Arial"/>
                <w:b/>
                <w:sz w:val="22"/>
                <w:szCs w:val="22"/>
              </w:rPr>
            </w:pPr>
          </w:p>
        </w:tc>
      </w:tr>
      <w:tr w:rsidR="00A7319E" w:rsidRPr="00A7319E" w14:paraId="24BC9CB6" w14:textId="77777777" w:rsidTr="003D5125">
        <w:trPr>
          <w:trHeight w:val="710"/>
        </w:trPr>
        <w:tc>
          <w:tcPr>
            <w:tcW w:w="7576" w:type="dxa"/>
            <w:tcBorders>
              <w:bottom w:val="single" w:sz="4" w:space="0" w:color="auto"/>
            </w:tcBorders>
            <w:vAlign w:val="center"/>
          </w:tcPr>
          <w:p w14:paraId="0BE507D2" w14:textId="46E7E5F7" w:rsidR="00F26938" w:rsidRPr="00A7319E" w:rsidRDefault="00A7319E" w:rsidP="00A7319E">
            <w:pPr>
              <w:pStyle w:val="Numberedlilst"/>
              <w:rPr>
                <w:color w:val="auto"/>
              </w:rPr>
            </w:pPr>
            <w:r w:rsidRPr="00A7319E">
              <w:rPr>
                <w:rFonts w:ascii="UYIMXE+ArialMT" w:hAnsi="UYIMXE+ArialMT" w:cs="UYIMXE+ArialMT"/>
                <w:color w:val="auto"/>
              </w:rPr>
              <w:t xml:space="preserve">You must participate in major specialty societies or have current or past association with graduate medical education. </w:t>
            </w:r>
          </w:p>
        </w:tc>
        <w:tc>
          <w:tcPr>
            <w:tcW w:w="887" w:type="dxa"/>
            <w:vAlign w:val="center"/>
          </w:tcPr>
          <w:p w14:paraId="6C69C8AC" w14:textId="77777777" w:rsidR="002C771A" w:rsidRPr="00A7319E" w:rsidRDefault="002C771A" w:rsidP="00017644">
            <w:pPr>
              <w:tabs>
                <w:tab w:val="left" w:pos="540"/>
                <w:tab w:val="left" w:pos="6840"/>
              </w:tabs>
              <w:jc w:val="center"/>
              <w:rPr>
                <w:rFonts w:ascii="Arial" w:hAnsi="Arial"/>
                <w:b/>
                <w:sz w:val="22"/>
                <w:szCs w:val="22"/>
              </w:rPr>
            </w:pPr>
          </w:p>
        </w:tc>
        <w:tc>
          <w:tcPr>
            <w:tcW w:w="887" w:type="dxa"/>
            <w:vAlign w:val="center"/>
          </w:tcPr>
          <w:p w14:paraId="31444FF8" w14:textId="77777777" w:rsidR="002C771A" w:rsidRPr="00A7319E" w:rsidRDefault="002C771A" w:rsidP="00017644">
            <w:pPr>
              <w:tabs>
                <w:tab w:val="left" w:pos="540"/>
                <w:tab w:val="left" w:pos="6840"/>
              </w:tabs>
              <w:jc w:val="center"/>
              <w:rPr>
                <w:rFonts w:ascii="Arial" w:hAnsi="Arial"/>
                <w:b/>
                <w:sz w:val="22"/>
                <w:szCs w:val="22"/>
              </w:rPr>
            </w:pPr>
          </w:p>
        </w:tc>
      </w:tr>
      <w:tr w:rsidR="00A7319E" w:rsidRPr="00A7319E" w14:paraId="444ABE74" w14:textId="77777777" w:rsidTr="003D5125">
        <w:trPr>
          <w:trHeight w:val="980"/>
        </w:trPr>
        <w:tc>
          <w:tcPr>
            <w:tcW w:w="7576" w:type="dxa"/>
            <w:tcBorders>
              <w:bottom w:val="single" w:sz="4" w:space="0" w:color="auto"/>
            </w:tcBorders>
            <w:vAlign w:val="center"/>
          </w:tcPr>
          <w:p w14:paraId="33FADF9B" w14:textId="5F49FDB7" w:rsidR="002C771A" w:rsidRPr="00A7319E" w:rsidRDefault="00A7319E" w:rsidP="00A7319E">
            <w:pPr>
              <w:pStyle w:val="Numberedlilst"/>
              <w:rPr>
                <w:color w:val="auto"/>
              </w:rPr>
            </w:pPr>
            <w:r w:rsidRPr="00A7319E">
              <w:rPr>
                <w:rFonts w:ascii="UYIMXE+ArialMT" w:hAnsi="UYIMXE+ArialMT" w:cs="UYIMXE+ArialMT"/>
                <w:color w:val="auto"/>
              </w:rPr>
              <w:t xml:space="preserve">You must be skilled in the use of computers. Review Committee members must use electronic systems for reimbursement of expenses and accreditation activities, including program reviews. </w:t>
            </w:r>
          </w:p>
        </w:tc>
        <w:tc>
          <w:tcPr>
            <w:tcW w:w="887" w:type="dxa"/>
            <w:tcBorders>
              <w:bottom w:val="single" w:sz="4" w:space="0" w:color="auto"/>
            </w:tcBorders>
            <w:vAlign w:val="center"/>
          </w:tcPr>
          <w:p w14:paraId="3A610790" w14:textId="77777777" w:rsidR="002C771A" w:rsidRPr="00A7319E"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A7319E" w:rsidRDefault="002C771A" w:rsidP="00017644">
            <w:pPr>
              <w:tabs>
                <w:tab w:val="left" w:pos="540"/>
                <w:tab w:val="left" w:pos="6840"/>
              </w:tabs>
              <w:jc w:val="center"/>
              <w:rPr>
                <w:rFonts w:ascii="Arial" w:hAnsi="Arial"/>
                <w:b/>
                <w:sz w:val="22"/>
                <w:szCs w:val="22"/>
              </w:rPr>
            </w:pPr>
          </w:p>
        </w:tc>
      </w:tr>
    </w:tbl>
    <w:p w14:paraId="7866313E" w14:textId="77777777" w:rsidR="003D5125" w:rsidRPr="00630311" w:rsidRDefault="003D5125" w:rsidP="00630311">
      <w:pPr>
        <w:tabs>
          <w:tab w:val="left" w:pos="540"/>
          <w:tab w:val="left" w:pos="6840"/>
        </w:tabs>
        <w:rPr>
          <w:rFonts w:ascii="Arial" w:hAnsi="Arial"/>
        </w:rPr>
      </w:pPr>
    </w:p>
    <w:p w14:paraId="37DC641A" w14:textId="12179E49"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A7319E">
        <w:rPr>
          <w:rFonts w:ascii="Arial" w:hAnsi="Arial"/>
          <w:color w:val="auto"/>
          <w:sz w:val="22"/>
          <w:szCs w:val="22"/>
        </w:rPr>
        <w:t>PSYCH</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A7319E" w:rsidRPr="00A7319E" w14:paraId="29DAE24E" w14:textId="77777777" w:rsidTr="000409A0">
        <w:trPr>
          <w:trHeight w:val="2627"/>
        </w:trPr>
        <w:tc>
          <w:tcPr>
            <w:tcW w:w="7576" w:type="dxa"/>
            <w:tcBorders>
              <w:bottom w:val="single" w:sz="4" w:space="0" w:color="auto"/>
            </w:tcBorders>
            <w:vAlign w:val="center"/>
          </w:tcPr>
          <w:p w14:paraId="5F0FA48A" w14:textId="77777777" w:rsidR="00A7319E" w:rsidRPr="00A7319E" w:rsidRDefault="00A7319E" w:rsidP="00A7319E">
            <w:pPr>
              <w:pStyle w:val="Numberedlilst"/>
              <w:numPr>
                <w:ilvl w:val="0"/>
                <w:numId w:val="36"/>
              </w:numPr>
              <w:rPr>
                <w:rFonts w:ascii="UYIMXE+ArialMT" w:hAnsi="UYIMXE+ArialMT" w:cs="UYIMXE+ArialMT"/>
                <w:color w:val="auto"/>
              </w:rPr>
            </w:pPr>
            <w:r w:rsidRPr="00A7319E">
              <w:rPr>
                <w:rFonts w:ascii="UYIMXE+ArialMT" w:hAnsi="UYIMXE+ArialMT" w:cs="UYIMXE+ArialMT"/>
                <w:color w:val="auto"/>
              </w:rPr>
              <w:t xml:space="preserve">Nominees must be able to devote sufficient time to the Review Committee’s work and attend all committee meetings. The Review Committee for Psychiatry typically meets twice per year. The duration of meetings is one-and-a-half days. </w:t>
            </w:r>
          </w:p>
          <w:p w14:paraId="76282A81" w14:textId="77777777" w:rsidR="00A7319E" w:rsidRPr="00A7319E" w:rsidRDefault="00A7319E" w:rsidP="00A7319E">
            <w:pPr>
              <w:pStyle w:val="Numberedlilst"/>
              <w:rPr>
                <w:rFonts w:ascii="UYIMXE+ArialMT" w:hAnsi="UYIMXE+ArialMT" w:cs="UYIMXE+ArialMT"/>
                <w:color w:val="auto"/>
              </w:rPr>
            </w:pPr>
          </w:p>
          <w:p w14:paraId="7DF39809" w14:textId="77777777" w:rsidR="00A7319E" w:rsidRPr="00A7319E" w:rsidRDefault="00A7319E" w:rsidP="00A7319E">
            <w:pPr>
              <w:pStyle w:val="Numberedlilst"/>
              <w:numPr>
                <w:ilvl w:val="0"/>
                <w:numId w:val="36"/>
              </w:numPr>
              <w:ind w:left="720"/>
              <w:rPr>
                <w:rFonts w:ascii="UYIMXE+ArialMT" w:hAnsi="UYIMXE+ArialMT" w:cs="UYIMXE+ArialMT"/>
                <w:color w:val="auto"/>
              </w:rPr>
            </w:pPr>
            <w:r w:rsidRPr="00A7319E">
              <w:rPr>
                <w:rFonts w:ascii="UYIMXE+ArialMT" w:hAnsi="UYIMXE+ArialMT" w:cs="UYIMXE+ArialMT"/>
                <w:color w:val="auto"/>
              </w:rPr>
              <w:t xml:space="preserve">Nominees will need sufficient time to fulfill the responsibilities of the committee. This will include participation in 1) new program reviews and other non-accreditation reviews; 2) annual data review for all accredited programs; 3) subcommittee work (as assigned); 4) prep time for each Review Committee meeting to review agenda items (and related documents); and 5) actual travel to/attendance at each Review Committee meeting. </w:t>
            </w:r>
          </w:p>
          <w:p w14:paraId="36BAB92B" w14:textId="4E9FAF29" w:rsidR="00FA7E8A" w:rsidRPr="00A7319E" w:rsidRDefault="00FA7E8A" w:rsidP="000409A0">
            <w:pPr>
              <w:pStyle w:val="Numberedlilst"/>
              <w:rPr>
                <w:color w:val="auto"/>
              </w:rPr>
            </w:pPr>
          </w:p>
        </w:tc>
        <w:tc>
          <w:tcPr>
            <w:tcW w:w="887" w:type="dxa"/>
            <w:tcBorders>
              <w:bottom w:val="single" w:sz="4" w:space="0" w:color="auto"/>
            </w:tcBorders>
            <w:vAlign w:val="center"/>
          </w:tcPr>
          <w:p w14:paraId="345E7BD1" w14:textId="77777777" w:rsidR="00FA7E8A" w:rsidRPr="00A7319E"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A7319E"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1E1ECCDC" w14:textId="77777777" w:rsidR="00F26938" w:rsidRDefault="00F26938"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proofErr w:type="gramStart"/>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r>
      <w:proofErr w:type="gramEnd"/>
      <w:r w:rsidRPr="00217CEC">
        <w:rPr>
          <w:rFonts w:ascii="Arial" w:hAnsi="Arial" w:cs="Arial"/>
          <w:bCs/>
          <w:iCs/>
          <w:color w:val="000000"/>
          <w:sz w:val="22"/>
          <w:szCs w:val="22"/>
        </w:rPr>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2A8E6781"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w:t>
      </w:r>
      <w:r w:rsidR="006D2EC6">
        <w:rPr>
          <w:rFonts w:ascii="Arial" w:eastAsia="Calibri" w:hAnsi="Arial" w:cs="Arial"/>
          <w:b/>
          <w:bCs/>
          <w:sz w:val="22"/>
          <w:szCs w:val="22"/>
          <w:u w:val="single"/>
        </w:rPr>
        <w:t xml:space="preserve">December </w:t>
      </w:r>
      <w:r w:rsidR="002F7AF6">
        <w:rPr>
          <w:rFonts w:ascii="Arial" w:eastAsia="Calibri" w:hAnsi="Arial" w:cs="Arial"/>
          <w:b/>
          <w:bCs/>
          <w:sz w:val="22"/>
          <w:szCs w:val="22"/>
          <w:u w:val="single"/>
        </w:rPr>
        <w:t>29</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35590C17"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0409A0">
        <w:rPr>
          <w:rFonts w:ascii="Arial" w:hAnsi="Arial" w:cs="Arial"/>
          <w:b/>
        </w:rPr>
        <w:t>P</w:t>
      </w:r>
      <w:r w:rsidR="00A7319E">
        <w:rPr>
          <w:rFonts w:ascii="Arial" w:hAnsi="Arial" w:cs="Arial"/>
          <w:b/>
        </w:rPr>
        <w:t>SYCH</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 xml:space="preserve">letter of recommendation may be included as part of the nominee materials sent to the </w:t>
      </w:r>
      <w:proofErr w:type="gramStart"/>
      <w:r w:rsidR="00830067" w:rsidRPr="00217CEC">
        <w:rPr>
          <w:rFonts w:ascii="Arial" w:hAnsi="Arial" w:cs="Arial"/>
        </w:rPr>
        <w:t>requesting</w:t>
      </w:r>
      <w:proofErr w:type="gramEnd"/>
      <w:r w:rsidR="00830067" w:rsidRPr="00217CEC">
        <w:rPr>
          <w:rFonts w:ascii="Arial" w:hAnsi="Arial" w:cs="Arial"/>
        </w:rPr>
        <w:t xml:space="preserve">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6996FD50" w:rsidR="006D2EC6" w:rsidRDefault="006D2EC6" w:rsidP="00DE58E8">
      <w:pPr>
        <w:tabs>
          <w:tab w:val="left" w:pos="6840"/>
        </w:tabs>
        <w:rPr>
          <w:rFonts w:ascii="Arial" w:hAnsi="Arial"/>
          <w:sz w:val="21"/>
          <w:szCs w:val="21"/>
        </w:rPr>
      </w:pPr>
      <w:r>
        <w:rPr>
          <w:rFonts w:ascii="Arial" w:hAnsi="Arial"/>
          <w:sz w:val="21"/>
          <w:szCs w:val="21"/>
        </w:rPr>
        <w:t>Rev 1</w:t>
      </w:r>
      <w:r w:rsidR="002F7AF6">
        <w:rPr>
          <w:rFonts w:ascii="Arial" w:hAnsi="Arial"/>
          <w:sz w:val="21"/>
          <w:szCs w:val="21"/>
        </w:rPr>
        <w:t>2</w:t>
      </w:r>
      <w:r>
        <w:rPr>
          <w:rFonts w:ascii="Arial" w:hAnsi="Arial"/>
          <w:sz w:val="21"/>
          <w:szCs w:val="21"/>
        </w:rPr>
        <w:t>/1</w:t>
      </w:r>
      <w:r w:rsidR="002F7AF6">
        <w:rPr>
          <w:rFonts w:ascii="Arial" w:hAnsi="Arial"/>
          <w:sz w:val="21"/>
          <w:szCs w:val="21"/>
        </w:rPr>
        <w:t>5</w:t>
      </w:r>
      <w:r>
        <w:rPr>
          <w:rFonts w:ascii="Arial" w:hAnsi="Arial"/>
          <w:sz w:val="21"/>
          <w:szCs w:val="21"/>
        </w:rPr>
        <w:t>/25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YIMX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286DF185"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A7319E">
      <w:t>PSYCH</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39443E7"/>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8"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10"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1"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7" w15:restartNumberingAfterBreak="0">
    <w:nsid w:val="3F1E1262"/>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9"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20"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54AF13A4"/>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552A7267"/>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5"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6"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0DA5FA3"/>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30"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32"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3"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5" w15:restartNumberingAfterBreak="0">
    <w:nsid w:val="6D657A59"/>
    <w:multiLevelType w:val="hybridMultilevel"/>
    <w:tmpl w:val="83362D2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6"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9"/>
  </w:num>
  <w:num w:numId="2" w16cid:durableId="840461666">
    <w:abstractNumId w:val="31"/>
  </w:num>
  <w:num w:numId="3" w16cid:durableId="298074993">
    <w:abstractNumId w:val="26"/>
  </w:num>
  <w:num w:numId="4" w16cid:durableId="2012292501">
    <w:abstractNumId w:val="25"/>
  </w:num>
  <w:num w:numId="5" w16cid:durableId="1996183676">
    <w:abstractNumId w:val="19"/>
  </w:num>
  <w:num w:numId="6" w16cid:durableId="1153790966">
    <w:abstractNumId w:val="36"/>
  </w:num>
  <w:num w:numId="7" w16cid:durableId="137302298">
    <w:abstractNumId w:val="34"/>
  </w:num>
  <w:num w:numId="8" w16cid:durableId="1334996295">
    <w:abstractNumId w:val="24"/>
  </w:num>
  <w:num w:numId="9" w16cid:durableId="183985635">
    <w:abstractNumId w:val="18"/>
  </w:num>
  <w:num w:numId="10" w16cid:durableId="1973904487">
    <w:abstractNumId w:val="9"/>
  </w:num>
  <w:num w:numId="11" w16cid:durableId="238755741">
    <w:abstractNumId w:val="10"/>
  </w:num>
  <w:num w:numId="12" w16cid:durableId="241842766">
    <w:abstractNumId w:val="1"/>
  </w:num>
  <w:num w:numId="13" w16cid:durableId="2106729493">
    <w:abstractNumId w:val="23"/>
  </w:num>
  <w:num w:numId="14" w16cid:durableId="2098480947">
    <w:abstractNumId w:val="8"/>
  </w:num>
  <w:num w:numId="15" w16cid:durableId="702022735">
    <w:abstractNumId w:val="8"/>
  </w:num>
  <w:num w:numId="16" w16cid:durableId="1736775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4"/>
  </w:num>
  <w:num w:numId="18" w16cid:durableId="1476407436">
    <w:abstractNumId w:val="30"/>
  </w:num>
  <w:num w:numId="19" w16cid:durableId="498229528">
    <w:abstractNumId w:val="15"/>
  </w:num>
  <w:num w:numId="20" w16cid:durableId="574900418">
    <w:abstractNumId w:val="33"/>
  </w:num>
  <w:num w:numId="21" w16cid:durableId="1886211105">
    <w:abstractNumId w:val="16"/>
  </w:num>
  <w:num w:numId="22" w16cid:durableId="1301689969">
    <w:abstractNumId w:val="2"/>
  </w:num>
  <w:num w:numId="23" w16cid:durableId="1577282951">
    <w:abstractNumId w:val="27"/>
  </w:num>
  <w:num w:numId="24" w16cid:durableId="565535363">
    <w:abstractNumId w:val="6"/>
  </w:num>
  <w:num w:numId="25" w16cid:durableId="252324650">
    <w:abstractNumId w:val="32"/>
  </w:num>
  <w:num w:numId="26" w16cid:durableId="726876136">
    <w:abstractNumId w:val="0"/>
  </w:num>
  <w:num w:numId="27" w16cid:durableId="1514999013">
    <w:abstractNumId w:val="13"/>
  </w:num>
  <w:num w:numId="28" w16cid:durableId="1602495468">
    <w:abstractNumId w:val="4"/>
  </w:num>
  <w:num w:numId="29" w16cid:durableId="1588071152">
    <w:abstractNumId w:val="11"/>
  </w:num>
  <w:num w:numId="30" w16cid:durableId="1340889453">
    <w:abstractNumId w:val="3"/>
  </w:num>
  <w:num w:numId="31" w16cid:durableId="1686902703">
    <w:abstractNumId w:val="20"/>
  </w:num>
  <w:num w:numId="32" w16cid:durableId="1478255870">
    <w:abstractNumId w:val="12"/>
  </w:num>
  <w:num w:numId="33" w16cid:durableId="641890116">
    <w:abstractNumId w:val="5"/>
  </w:num>
  <w:num w:numId="34" w16cid:durableId="384186185">
    <w:abstractNumId w:val="22"/>
  </w:num>
  <w:num w:numId="35" w16cid:durableId="996685292">
    <w:abstractNumId w:val="21"/>
  </w:num>
  <w:num w:numId="36" w16cid:durableId="821237174">
    <w:abstractNumId w:val="28"/>
  </w:num>
  <w:num w:numId="37" w16cid:durableId="1244533673">
    <w:abstractNumId w:val="7"/>
  </w:num>
  <w:num w:numId="38" w16cid:durableId="1702247409">
    <w:abstractNumId w:val="17"/>
  </w:num>
  <w:num w:numId="39" w16cid:durableId="1868701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409A0"/>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2F7AF6"/>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2F8"/>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E67DF"/>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19E"/>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26CC"/>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0650"/>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26938"/>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119</TotalTime>
  <Pages>8</Pages>
  <Words>1288</Words>
  <Characters>7486</Characters>
  <Application>Microsoft Office Word</Application>
  <DocSecurity>0</DocSecurity>
  <Lines>282</Lines>
  <Paragraphs>124</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8910</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16</cp:revision>
  <cp:lastPrinted>2016-07-01T17:18:00Z</cp:lastPrinted>
  <dcterms:created xsi:type="dcterms:W3CDTF">2025-04-17T02:11:00Z</dcterms:created>
  <dcterms:modified xsi:type="dcterms:W3CDTF">2025-12-15T20:47:00Z</dcterms:modified>
</cp:coreProperties>
</file>