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36C05DB6"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3231B9" w:rsidRPr="005745DF">
              <w:rPr>
                <w:rFonts w:ascii="Arial" w:hAnsi="Arial" w:cs="Arial"/>
              </w:rPr>
              <w:t>: Member</w:t>
            </w:r>
            <w:r w:rsidR="005842B2" w:rsidRPr="0080295B">
              <w:rPr>
                <w:rFonts w:ascii="Arial" w:hAnsi="Arial" w:cs="Arial"/>
                <w:b/>
                <w:bCs/>
              </w:rPr>
              <w:t xml:space="preserve">, </w:t>
            </w:r>
            <w:r w:rsidR="000029B5">
              <w:rPr>
                <w:rFonts w:ascii="Arial" w:hAnsi="Arial" w:cs="Arial"/>
                <w:b/>
                <w:bCs/>
              </w:rPr>
              <w:t xml:space="preserve">Board of Directors, </w:t>
            </w:r>
            <w:r w:rsidR="00E16E1A">
              <w:rPr>
                <w:rFonts w:ascii="Arial" w:hAnsi="Arial" w:cs="Arial"/>
                <w:b/>
                <w:bCs/>
              </w:rPr>
              <w:t>American Board of Orthopaedic Surgery</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338DFC11"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 xml:space="preserve">current or past involvement in </w:t>
      </w:r>
      <w:r w:rsidR="00603026">
        <w:rPr>
          <w:rFonts w:ascii="Arial" w:hAnsi="Arial"/>
          <w:b/>
          <w:sz w:val="22"/>
        </w:rPr>
        <w:t>m</w:t>
      </w:r>
      <w:r w:rsidR="00592926" w:rsidRPr="00823906">
        <w:rPr>
          <w:rFonts w:ascii="Arial" w:hAnsi="Arial"/>
          <w:b/>
          <w:sz w:val="22"/>
        </w:rPr>
        <w:t xml:space="preserve">edical </w:t>
      </w:r>
      <w:r w:rsidR="00603026">
        <w:rPr>
          <w:rFonts w:ascii="Arial" w:hAnsi="Arial"/>
          <w:b/>
          <w:sz w:val="22"/>
        </w:rPr>
        <w:t>e</w:t>
      </w:r>
      <w:r w:rsidR="00592926" w:rsidRPr="00823906">
        <w:rPr>
          <w:rFonts w:ascii="Arial" w:hAnsi="Arial"/>
          <w:b/>
          <w:sz w:val="22"/>
        </w:rPr>
        <w:t>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7CFCC882"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D30EC">
        <w:rPr>
          <w:rFonts w:ascii="Arial" w:hAnsi="Arial"/>
          <w:b/>
          <w:sz w:val="22"/>
        </w:rPr>
        <w:t>medical education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4B866EFB" w:rsidR="000D0875" w:rsidRPr="000C3BC7" w:rsidRDefault="00D351D8" w:rsidP="000D0875">
      <w:pPr>
        <w:pStyle w:val="Heading2"/>
        <w:rPr>
          <w:rFonts w:ascii="Arial" w:hAnsi="Arial"/>
          <w:sz w:val="24"/>
          <w:szCs w:val="24"/>
        </w:rPr>
      </w:pPr>
      <w:r w:rsidRPr="00331EBA">
        <w:rPr>
          <w:rFonts w:ascii="Arial" w:hAnsi="Arial"/>
          <w:sz w:val="24"/>
          <w:szCs w:val="24"/>
        </w:rPr>
        <w:t>1</w:t>
      </w:r>
      <w:r w:rsidR="000B65F5">
        <w:rPr>
          <w:rFonts w:ascii="Arial" w:hAnsi="Arial"/>
          <w:sz w:val="24"/>
          <w:szCs w:val="24"/>
        </w:rPr>
        <w:t>2</w:t>
      </w:r>
      <w:r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DE1978">
        <w:rPr>
          <w:rFonts w:ascii="Arial" w:hAnsi="Arial"/>
          <w:sz w:val="24"/>
          <w:szCs w:val="24"/>
        </w:rPr>
        <w:t>ABOS</w:t>
      </w:r>
    </w:p>
    <w:p w14:paraId="1BB33FC3" w14:textId="0A38D0D9"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w:t>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900"/>
        <w:gridCol w:w="9"/>
        <w:gridCol w:w="909"/>
      </w:tblGrid>
      <w:tr w:rsidR="00334F2C" w:rsidRPr="00F507E1" w14:paraId="19E005C7" w14:textId="77777777" w:rsidTr="00A74619">
        <w:trPr>
          <w:trHeight w:val="620"/>
        </w:trPr>
        <w:tc>
          <w:tcPr>
            <w:tcW w:w="7758" w:type="dxa"/>
            <w:tcBorders>
              <w:top w:val="single" w:sz="4" w:space="0" w:color="auto"/>
              <w:left w:val="single" w:sz="4" w:space="0" w:color="auto"/>
              <w:bottom w:val="single" w:sz="4" w:space="0" w:color="auto"/>
              <w:right w:val="single" w:sz="4" w:space="0" w:color="auto"/>
            </w:tcBorders>
            <w:vAlign w:val="center"/>
          </w:tcPr>
          <w:p w14:paraId="5457C145" w14:textId="77777777" w:rsidR="00334F2C" w:rsidRPr="0066138C" w:rsidRDefault="00334F2C" w:rsidP="00EA793D">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66138C">
              <w:rPr>
                <w:rFonts w:ascii="Arial" w:eastAsia="Calibri" w:hAnsi="Arial" w:cs="Arial"/>
                <w:sz w:val="21"/>
                <w:szCs w:val="21"/>
              </w:rPr>
              <w:t xml:space="preserve">You </w:t>
            </w:r>
            <w:r w:rsidRPr="00BA1168">
              <w:rPr>
                <w:rFonts w:ascii="Arial" w:eastAsia="Calibri" w:hAnsi="Arial" w:cs="Arial"/>
                <w:sz w:val="21"/>
                <w:szCs w:val="21"/>
              </w:rPr>
              <w:t>must</w:t>
            </w:r>
            <w:r w:rsidRPr="0066138C">
              <w:rPr>
                <w:rFonts w:ascii="Arial" w:eastAsia="Calibri" w:hAnsi="Arial" w:cs="Arial"/>
                <w:sz w:val="21"/>
                <w:szCs w:val="21"/>
              </w:rPr>
              <w:t xml:space="preserve"> be certified by the American Board of Orthopaedic Surgery.</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459E6402" w14:textId="77777777" w:rsidR="00334F2C" w:rsidRPr="00334F2C" w:rsidRDefault="00334F2C" w:rsidP="00EA793D">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686F88CD" w14:textId="77777777" w:rsidR="00334F2C" w:rsidRPr="00334F2C" w:rsidRDefault="00334F2C" w:rsidP="00EA793D">
            <w:pPr>
              <w:tabs>
                <w:tab w:val="left" w:pos="540"/>
                <w:tab w:val="left" w:pos="6840"/>
              </w:tabs>
              <w:jc w:val="center"/>
              <w:rPr>
                <w:rFonts w:ascii="Arial" w:hAnsi="Arial"/>
                <w:b/>
                <w:sz w:val="22"/>
                <w:szCs w:val="22"/>
              </w:rPr>
            </w:pPr>
          </w:p>
        </w:tc>
      </w:tr>
      <w:tr w:rsidR="00334F2C" w:rsidRPr="00F507E1" w14:paraId="46069177" w14:textId="77777777" w:rsidTr="00A74619">
        <w:trPr>
          <w:trHeight w:val="530"/>
        </w:trPr>
        <w:tc>
          <w:tcPr>
            <w:tcW w:w="7758" w:type="dxa"/>
            <w:tcBorders>
              <w:top w:val="single" w:sz="4" w:space="0" w:color="auto"/>
              <w:left w:val="single" w:sz="4" w:space="0" w:color="auto"/>
              <w:bottom w:val="single" w:sz="4" w:space="0" w:color="auto"/>
              <w:right w:val="single" w:sz="4" w:space="0" w:color="auto"/>
            </w:tcBorders>
            <w:vAlign w:val="center"/>
          </w:tcPr>
          <w:p w14:paraId="424A6CF3" w14:textId="620E5D53" w:rsidR="00334F2C" w:rsidRPr="0066138C" w:rsidRDefault="00334F2C" w:rsidP="00EA793D">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66138C">
              <w:rPr>
                <w:rFonts w:ascii="Arial" w:eastAsia="Calibri" w:hAnsi="Arial" w:cs="Arial"/>
                <w:sz w:val="21"/>
                <w:szCs w:val="21"/>
              </w:rPr>
              <w:t xml:space="preserve">You </w:t>
            </w:r>
            <w:r>
              <w:rPr>
                <w:rFonts w:ascii="Arial" w:eastAsia="Calibri" w:hAnsi="Arial" w:cs="Arial"/>
                <w:sz w:val="21"/>
                <w:szCs w:val="21"/>
              </w:rPr>
              <w:t>must</w:t>
            </w:r>
            <w:r w:rsidRPr="0066138C">
              <w:rPr>
                <w:rFonts w:ascii="Arial" w:eastAsia="Calibri" w:hAnsi="Arial" w:cs="Arial"/>
                <w:sz w:val="21"/>
                <w:szCs w:val="21"/>
              </w:rPr>
              <w:t xml:space="preserve"> be i</w:t>
            </w:r>
            <w:r w:rsidR="00796C3C">
              <w:rPr>
                <w:rFonts w:ascii="Arial" w:eastAsia="Calibri" w:hAnsi="Arial" w:cs="Arial"/>
                <w:sz w:val="21"/>
                <w:szCs w:val="21"/>
              </w:rPr>
              <w:t xml:space="preserve">n the </w:t>
            </w:r>
            <w:r w:rsidRPr="0066138C">
              <w:rPr>
                <w:rFonts w:ascii="Arial" w:eastAsia="Calibri" w:hAnsi="Arial" w:cs="Arial"/>
                <w:sz w:val="21"/>
                <w:szCs w:val="21"/>
              </w:rPr>
              <w:t>active practice of orthopaedic surgery.</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3C426EF5" w14:textId="77777777" w:rsidR="00334F2C" w:rsidRPr="00334F2C" w:rsidRDefault="00334F2C" w:rsidP="00EA793D">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5BA78E2F" w14:textId="77777777" w:rsidR="00334F2C" w:rsidRPr="00334F2C" w:rsidRDefault="00334F2C" w:rsidP="00EA793D">
            <w:pPr>
              <w:tabs>
                <w:tab w:val="left" w:pos="540"/>
                <w:tab w:val="left" w:pos="6840"/>
              </w:tabs>
              <w:jc w:val="center"/>
              <w:rPr>
                <w:rFonts w:ascii="Arial" w:hAnsi="Arial"/>
                <w:b/>
                <w:sz w:val="22"/>
                <w:szCs w:val="22"/>
              </w:rPr>
            </w:pPr>
          </w:p>
        </w:tc>
      </w:tr>
      <w:tr w:rsidR="00334F2C" w:rsidRPr="00F507E1" w14:paraId="747007CD" w14:textId="77777777" w:rsidTr="00A74619">
        <w:trPr>
          <w:trHeight w:val="440"/>
        </w:trPr>
        <w:tc>
          <w:tcPr>
            <w:tcW w:w="7758" w:type="dxa"/>
            <w:tcBorders>
              <w:top w:val="single" w:sz="4" w:space="0" w:color="auto"/>
              <w:left w:val="single" w:sz="4" w:space="0" w:color="auto"/>
              <w:bottom w:val="single" w:sz="4" w:space="0" w:color="auto"/>
              <w:right w:val="single" w:sz="4" w:space="0" w:color="auto"/>
            </w:tcBorders>
            <w:vAlign w:val="center"/>
          </w:tcPr>
          <w:p w14:paraId="05076DC2" w14:textId="77777777" w:rsidR="00334F2C" w:rsidRPr="0066138C" w:rsidRDefault="00334F2C" w:rsidP="00EA793D">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66138C">
              <w:rPr>
                <w:rFonts w:ascii="Arial" w:eastAsia="Calibri" w:hAnsi="Arial" w:cs="Arial"/>
                <w:sz w:val="21"/>
                <w:szCs w:val="21"/>
              </w:rPr>
              <w:t xml:space="preserve">You </w:t>
            </w:r>
            <w:r w:rsidRPr="00BA1168">
              <w:rPr>
                <w:rFonts w:ascii="Arial" w:eastAsia="Calibri" w:hAnsi="Arial" w:cs="Arial"/>
                <w:sz w:val="21"/>
                <w:szCs w:val="21"/>
              </w:rPr>
              <w:t>should</w:t>
            </w:r>
            <w:r w:rsidRPr="0066138C">
              <w:rPr>
                <w:rFonts w:ascii="Arial" w:eastAsia="Calibri" w:hAnsi="Arial" w:cs="Arial"/>
                <w:sz w:val="21"/>
                <w:szCs w:val="21"/>
              </w:rPr>
              <w:t xml:space="preserve"> have at least 10 years of service remaining in your practice.</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090A51B2" w14:textId="77777777" w:rsidR="00334F2C" w:rsidRPr="00334F2C" w:rsidRDefault="00334F2C" w:rsidP="00EA793D">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6BECBF33" w14:textId="77777777" w:rsidR="00334F2C" w:rsidRPr="00334F2C" w:rsidRDefault="00334F2C" w:rsidP="00EA793D">
            <w:pPr>
              <w:tabs>
                <w:tab w:val="left" w:pos="540"/>
                <w:tab w:val="left" w:pos="6840"/>
              </w:tabs>
              <w:jc w:val="center"/>
              <w:rPr>
                <w:rFonts w:ascii="Arial" w:hAnsi="Arial"/>
                <w:b/>
                <w:sz w:val="22"/>
                <w:szCs w:val="22"/>
              </w:rPr>
            </w:pPr>
          </w:p>
        </w:tc>
      </w:tr>
      <w:tr w:rsidR="000D70F0" w:rsidRPr="00F507E1" w14:paraId="2F11041C" w14:textId="77777777" w:rsidTr="00A74619">
        <w:trPr>
          <w:trHeight w:val="800"/>
        </w:trPr>
        <w:tc>
          <w:tcPr>
            <w:tcW w:w="7758" w:type="dxa"/>
            <w:tcBorders>
              <w:bottom w:val="nil"/>
              <w:right w:val="nil"/>
            </w:tcBorders>
            <w:vAlign w:val="center"/>
          </w:tcPr>
          <w:p w14:paraId="3FEE8604" w14:textId="77777777" w:rsidR="000D70F0" w:rsidRPr="0066138C" w:rsidRDefault="000D70F0" w:rsidP="00EA793D">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Pr>
                <w:rFonts w:ascii="Arial" w:eastAsia="Calibri" w:hAnsi="Arial" w:cs="Arial"/>
                <w:sz w:val="21"/>
                <w:szCs w:val="21"/>
              </w:rPr>
              <w:t xml:space="preserve">The ABOS has identified the following orthopaedic subspecialties as highly desired for this current opportunity. </w:t>
            </w:r>
            <w:r w:rsidRPr="0066138C">
              <w:rPr>
                <w:rFonts w:ascii="Arial" w:eastAsia="Calibri" w:hAnsi="Arial" w:cs="Arial"/>
                <w:sz w:val="21"/>
                <w:szCs w:val="21"/>
              </w:rPr>
              <w:t>Are you in one of the</w:t>
            </w:r>
            <w:r>
              <w:rPr>
                <w:rFonts w:ascii="Arial" w:eastAsia="Calibri" w:hAnsi="Arial" w:cs="Arial"/>
                <w:sz w:val="21"/>
                <w:szCs w:val="21"/>
              </w:rPr>
              <w:t xml:space="preserve">se </w:t>
            </w:r>
            <w:r w:rsidRPr="0066138C">
              <w:rPr>
                <w:rFonts w:ascii="Arial" w:eastAsia="Calibri" w:hAnsi="Arial" w:cs="Arial"/>
                <w:sz w:val="21"/>
                <w:szCs w:val="21"/>
              </w:rPr>
              <w:t>subspecialties</w:t>
            </w:r>
            <w:r>
              <w:rPr>
                <w:rFonts w:ascii="Arial" w:eastAsia="Calibri" w:hAnsi="Arial" w:cs="Arial"/>
                <w:sz w:val="21"/>
                <w:szCs w:val="21"/>
              </w:rPr>
              <w:t xml:space="preserve">? </w:t>
            </w:r>
          </w:p>
        </w:tc>
        <w:tc>
          <w:tcPr>
            <w:tcW w:w="900" w:type="dxa"/>
            <w:tcBorders>
              <w:left w:val="nil"/>
              <w:right w:val="nil"/>
            </w:tcBorders>
            <w:vAlign w:val="center"/>
          </w:tcPr>
          <w:p w14:paraId="3C98268A" w14:textId="77777777" w:rsidR="000D70F0" w:rsidRPr="00F507E1" w:rsidRDefault="000D70F0" w:rsidP="00EA793D">
            <w:pPr>
              <w:tabs>
                <w:tab w:val="left" w:pos="540"/>
                <w:tab w:val="left" w:pos="6840"/>
              </w:tabs>
              <w:jc w:val="center"/>
              <w:rPr>
                <w:rFonts w:ascii="Arial" w:hAnsi="Arial"/>
                <w:sz w:val="18"/>
              </w:rPr>
            </w:pPr>
          </w:p>
        </w:tc>
        <w:tc>
          <w:tcPr>
            <w:tcW w:w="918" w:type="dxa"/>
            <w:gridSpan w:val="2"/>
            <w:tcBorders>
              <w:left w:val="nil"/>
            </w:tcBorders>
            <w:vAlign w:val="center"/>
          </w:tcPr>
          <w:p w14:paraId="340B42DE" w14:textId="77777777" w:rsidR="000D70F0" w:rsidRPr="00F507E1" w:rsidRDefault="000D70F0" w:rsidP="00EA793D">
            <w:pPr>
              <w:tabs>
                <w:tab w:val="left" w:pos="540"/>
                <w:tab w:val="left" w:pos="6840"/>
              </w:tabs>
              <w:jc w:val="center"/>
              <w:rPr>
                <w:rFonts w:ascii="Arial" w:hAnsi="Arial"/>
                <w:sz w:val="18"/>
              </w:rPr>
            </w:pPr>
          </w:p>
        </w:tc>
      </w:tr>
      <w:tr w:rsidR="000D70F0" w:rsidRPr="00F507E1" w14:paraId="695EC361" w14:textId="77777777" w:rsidTr="00456379">
        <w:trPr>
          <w:trHeight w:val="395"/>
        </w:trPr>
        <w:tc>
          <w:tcPr>
            <w:tcW w:w="7758" w:type="dxa"/>
            <w:tcBorders>
              <w:top w:val="nil"/>
              <w:bottom w:val="nil"/>
            </w:tcBorders>
          </w:tcPr>
          <w:p w14:paraId="3AD76842" w14:textId="44285BF7" w:rsidR="000D70F0" w:rsidRPr="00215F23" w:rsidRDefault="00456379" w:rsidP="00EA793D">
            <w:pPr>
              <w:kinsoku w:val="0"/>
              <w:overflowPunct w:val="0"/>
              <w:autoSpaceDE w:val="0"/>
              <w:autoSpaceDN w:val="0"/>
              <w:adjustRightInd w:val="0"/>
              <w:spacing w:before="78" w:after="200" w:line="231" w:lineRule="auto"/>
              <w:ind w:right="123"/>
              <w:contextualSpacing/>
              <w:jc w:val="right"/>
              <w:rPr>
                <w:rFonts w:ascii="Arial" w:eastAsia="Calibri" w:hAnsi="Arial" w:cs="Arial"/>
                <w:b/>
                <w:bCs/>
                <w:sz w:val="21"/>
                <w:szCs w:val="21"/>
                <w:u w:val="single"/>
              </w:rPr>
            </w:pPr>
            <w:r>
              <w:rPr>
                <w:rFonts w:ascii="Arial" w:eastAsia="Calibri" w:hAnsi="Arial" w:cs="Arial"/>
                <w:b/>
                <w:bCs/>
                <w:sz w:val="21"/>
                <w:szCs w:val="21"/>
                <w:u w:val="single"/>
              </w:rPr>
              <w:t>Orthopaedic Sports Medicine</w:t>
            </w:r>
          </w:p>
        </w:tc>
        <w:tc>
          <w:tcPr>
            <w:tcW w:w="900" w:type="dxa"/>
            <w:vAlign w:val="center"/>
          </w:tcPr>
          <w:p w14:paraId="74C78DC1" w14:textId="77777777" w:rsidR="000D70F0" w:rsidRPr="00F507E1" w:rsidRDefault="000D70F0" w:rsidP="00EA793D">
            <w:pPr>
              <w:tabs>
                <w:tab w:val="left" w:pos="540"/>
                <w:tab w:val="left" w:pos="6840"/>
              </w:tabs>
              <w:jc w:val="center"/>
              <w:rPr>
                <w:rFonts w:ascii="Arial" w:hAnsi="Arial"/>
                <w:sz w:val="18"/>
              </w:rPr>
            </w:pPr>
          </w:p>
        </w:tc>
        <w:tc>
          <w:tcPr>
            <w:tcW w:w="918" w:type="dxa"/>
            <w:gridSpan w:val="2"/>
            <w:vAlign w:val="center"/>
          </w:tcPr>
          <w:p w14:paraId="269626E4" w14:textId="77777777" w:rsidR="000D70F0" w:rsidRPr="00F507E1" w:rsidRDefault="000D70F0" w:rsidP="00EA793D">
            <w:pPr>
              <w:tabs>
                <w:tab w:val="left" w:pos="540"/>
                <w:tab w:val="left" w:pos="6840"/>
              </w:tabs>
              <w:jc w:val="center"/>
              <w:rPr>
                <w:rFonts w:ascii="Arial" w:hAnsi="Arial"/>
                <w:sz w:val="18"/>
              </w:rPr>
            </w:pPr>
          </w:p>
        </w:tc>
      </w:tr>
      <w:tr w:rsidR="00456379" w:rsidRPr="00F507E1" w14:paraId="21A09F6E" w14:textId="77777777" w:rsidTr="00456379">
        <w:trPr>
          <w:trHeight w:val="404"/>
        </w:trPr>
        <w:tc>
          <w:tcPr>
            <w:tcW w:w="7758" w:type="dxa"/>
            <w:tcBorders>
              <w:top w:val="nil"/>
              <w:bottom w:val="nil"/>
            </w:tcBorders>
          </w:tcPr>
          <w:p w14:paraId="72F2CC6A" w14:textId="09249165" w:rsidR="00456379" w:rsidRPr="00215F23" w:rsidRDefault="00C16227" w:rsidP="00EA793D">
            <w:pPr>
              <w:kinsoku w:val="0"/>
              <w:overflowPunct w:val="0"/>
              <w:autoSpaceDE w:val="0"/>
              <w:autoSpaceDN w:val="0"/>
              <w:adjustRightInd w:val="0"/>
              <w:spacing w:before="78" w:after="200" w:line="231" w:lineRule="auto"/>
              <w:ind w:right="123"/>
              <w:contextualSpacing/>
              <w:jc w:val="right"/>
              <w:rPr>
                <w:rFonts w:ascii="Arial" w:eastAsia="Calibri" w:hAnsi="Arial" w:cs="Arial"/>
                <w:b/>
                <w:bCs/>
                <w:sz w:val="21"/>
                <w:szCs w:val="21"/>
                <w:u w:val="single"/>
              </w:rPr>
            </w:pPr>
            <w:r>
              <w:rPr>
                <w:rFonts w:ascii="Arial" w:eastAsia="Calibri" w:hAnsi="Arial" w:cs="Arial"/>
                <w:b/>
                <w:bCs/>
                <w:sz w:val="21"/>
                <w:szCs w:val="21"/>
                <w:u w:val="single"/>
              </w:rPr>
              <w:t>Adult Reconstruction</w:t>
            </w:r>
          </w:p>
        </w:tc>
        <w:tc>
          <w:tcPr>
            <w:tcW w:w="900" w:type="dxa"/>
            <w:vAlign w:val="center"/>
          </w:tcPr>
          <w:p w14:paraId="6798ECF3" w14:textId="77777777" w:rsidR="00456379" w:rsidRPr="00F507E1" w:rsidRDefault="00456379" w:rsidP="00EA793D">
            <w:pPr>
              <w:tabs>
                <w:tab w:val="left" w:pos="540"/>
                <w:tab w:val="left" w:pos="6840"/>
              </w:tabs>
              <w:jc w:val="center"/>
              <w:rPr>
                <w:rFonts w:ascii="Arial" w:hAnsi="Arial"/>
                <w:sz w:val="18"/>
              </w:rPr>
            </w:pPr>
          </w:p>
        </w:tc>
        <w:tc>
          <w:tcPr>
            <w:tcW w:w="918" w:type="dxa"/>
            <w:gridSpan w:val="2"/>
            <w:vAlign w:val="center"/>
          </w:tcPr>
          <w:p w14:paraId="70C71C96" w14:textId="77777777" w:rsidR="00456379" w:rsidRPr="00F507E1" w:rsidRDefault="00456379" w:rsidP="00EA793D">
            <w:pPr>
              <w:tabs>
                <w:tab w:val="left" w:pos="540"/>
                <w:tab w:val="left" w:pos="6840"/>
              </w:tabs>
              <w:jc w:val="center"/>
              <w:rPr>
                <w:rFonts w:ascii="Arial" w:hAnsi="Arial"/>
                <w:sz w:val="18"/>
              </w:rPr>
            </w:pPr>
          </w:p>
        </w:tc>
      </w:tr>
      <w:tr w:rsidR="000D70F0" w:rsidRPr="00F507E1" w14:paraId="383859E6" w14:textId="77777777" w:rsidTr="00456379">
        <w:trPr>
          <w:trHeight w:val="404"/>
        </w:trPr>
        <w:tc>
          <w:tcPr>
            <w:tcW w:w="7758" w:type="dxa"/>
            <w:tcBorders>
              <w:top w:val="nil"/>
            </w:tcBorders>
          </w:tcPr>
          <w:p w14:paraId="737A562C" w14:textId="3A2B509E" w:rsidR="000D70F0" w:rsidRPr="00215F23" w:rsidRDefault="00C16227" w:rsidP="00EA793D">
            <w:pPr>
              <w:kinsoku w:val="0"/>
              <w:overflowPunct w:val="0"/>
              <w:autoSpaceDE w:val="0"/>
              <w:autoSpaceDN w:val="0"/>
              <w:adjustRightInd w:val="0"/>
              <w:spacing w:before="78" w:after="200" w:line="231" w:lineRule="auto"/>
              <w:ind w:right="123"/>
              <w:contextualSpacing/>
              <w:jc w:val="right"/>
              <w:rPr>
                <w:rFonts w:ascii="Arial" w:eastAsia="Calibri" w:hAnsi="Arial" w:cs="Arial"/>
                <w:b/>
                <w:bCs/>
                <w:sz w:val="21"/>
                <w:szCs w:val="21"/>
                <w:u w:val="single"/>
              </w:rPr>
            </w:pPr>
            <w:r>
              <w:rPr>
                <w:rFonts w:ascii="Arial" w:eastAsia="Calibri" w:hAnsi="Arial" w:cs="Arial"/>
                <w:b/>
                <w:bCs/>
                <w:sz w:val="21"/>
                <w:szCs w:val="21"/>
                <w:u w:val="single"/>
              </w:rPr>
              <w:t>Spine</w:t>
            </w:r>
          </w:p>
        </w:tc>
        <w:tc>
          <w:tcPr>
            <w:tcW w:w="900" w:type="dxa"/>
            <w:vAlign w:val="center"/>
          </w:tcPr>
          <w:p w14:paraId="3748D271" w14:textId="77777777" w:rsidR="000D70F0" w:rsidRPr="00F507E1" w:rsidRDefault="000D70F0" w:rsidP="00EA793D">
            <w:pPr>
              <w:tabs>
                <w:tab w:val="left" w:pos="540"/>
                <w:tab w:val="left" w:pos="6840"/>
              </w:tabs>
              <w:jc w:val="center"/>
              <w:rPr>
                <w:rFonts w:ascii="Arial" w:hAnsi="Arial"/>
                <w:sz w:val="18"/>
              </w:rPr>
            </w:pPr>
          </w:p>
        </w:tc>
        <w:tc>
          <w:tcPr>
            <w:tcW w:w="918" w:type="dxa"/>
            <w:gridSpan w:val="2"/>
            <w:vAlign w:val="center"/>
          </w:tcPr>
          <w:p w14:paraId="7FBE07A6" w14:textId="77777777" w:rsidR="000D70F0" w:rsidRPr="00F507E1" w:rsidRDefault="000D70F0" w:rsidP="00EA793D">
            <w:pPr>
              <w:tabs>
                <w:tab w:val="left" w:pos="540"/>
                <w:tab w:val="left" w:pos="6840"/>
              </w:tabs>
              <w:jc w:val="center"/>
              <w:rPr>
                <w:rFonts w:ascii="Arial" w:hAnsi="Arial"/>
                <w:sz w:val="18"/>
              </w:rPr>
            </w:pPr>
          </w:p>
        </w:tc>
      </w:tr>
      <w:tr w:rsidR="00334F2C" w:rsidRPr="0066138C" w14:paraId="16D1420B" w14:textId="77777777" w:rsidTr="000D70F0">
        <w:trPr>
          <w:trHeight w:val="809"/>
        </w:trPr>
        <w:tc>
          <w:tcPr>
            <w:tcW w:w="7758" w:type="dxa"/>
            <w:tcBorders>
              <w:top w:val="single" w:sz="4" w:space="0" w:color="auto"/>
              <w:left w:val="single" w:sz="4" w:space="0" w:color="auto"/>
              <w:bottom w:val="single" w:sz="4" w:space="0" w:color="auto"/>
              <w:right w:val="single" w:sz="4" w:space="0" w:color="auto"/>
            </w:tcBorders>
            <w:vAlign w:val="center"/>
          </w:tcPr>
          <w:p w14:paraId="333125AB" w14:textId="77777777" w:rsidR="00334F2C" w:rsidRPr="0066138C" w:rsidRDefault="00334F2C" w:rsidP="00EA793D">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66138C">
              <w:rPr>
                <w:rFonts w:ascii="Arial" w:eastAsia="Calibri" w:hAnsi="Arial" w:cs="Arial"/>
                <w:sz w:val="21"/>
                <w:szCs w:val="21"/>
              </w:rPr>
              <w:t>You are willing to spend about 25-30 days each year on Board business.</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7F7ECF88" w14:textId="77777777" w:rsidR="00334F2C" w:rsidRPr="00334F2C" w:rsidRDefault="00334F2C" w:rsidP="00334F2C">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3EECA05F" w14:textId="77777777" w:rsidR="00334F2C" w:rsidRPr="00334F2C" w:rsidRDefault="00334F2C" w:rsidP="00334F2C">
            <w:pPr>
              <w:tabs>
                <w:tab w:val="left" w:pos="540"/>
                <w:tab w:val="left" w:pos="6840"/>
              </w:tabs>
              <w:jc w:val="center"/>
              <w:rPr>
                <w:rFonts w:ascii="Arial" w:hAnsi="Arial"/>
                <w:b/>
                <w:sz w:val="22"/>
                <w:szCs w:val="22"/>
              </w:rPr>
            </w:pPr>
          </w:p>
        </w:tc>
      </w:tr>
    </w:tbl>
    <w:p w14:paraId="338DD277" w14:textId="77777777" w:rsidR="003D5125" w:rsidRDefault="003D5125"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6D431B4B"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1614C">
        <w:rPr>
          <w:rFonts w:ascii="Arial" w:hAnsi="Arial"/>
          <w:sz w:val="24"/>
          <w:szCs w:val="24"/>
        </w:rPr>
        <w:t>3</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0D2B1E86"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xml:space="preserve">, Program </w:t>
      </w:r>
      <w:r w:rsidR="00B16270">
        <w:rPr>
          <w:rFonts w:ascii="Arial" w:eastAsia="Calibri" w:hAnsi="Arial" w:cs="Arial"/>
          <w:sz w:val="22"/>
          <w:szCs w:val="22"/>
        </w:rPr>
        <w:t>Specialist II</w:t>
      </w:r>
      <w:r w:rsidR="00752243" w:rsidRPr="00217CEC">
        <w:rPr>
          <w:rFonts w:ascii="Arial" w:eastAsia="Calibri" w:hAnsi="Arial" w:cs="Arial"/>
          <w:sz w:val="22"/>
          <w:szCs w:val="22"/>
        </w:rPr>
        <w:t>,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FD216C">
        <w:rPr>
          <w:rFonts w:ascii="Arial" w:eastAsia="Calibri" w:hAnsi="Arial" w:cs="Arial"/>
          <w:b/>
          <w:bCs/>
          <w:sz w:val="22"/>
          <w:szCs w:val="22"/>
          <w:u w:val="single"/>
        </w:rPr>
        <w:t>Tuesday</w:t>
      </w:r>
      <w:r w:rsidR="00A64D3F">
        <w:rPr>
          <w:rFonts w:ascii="Arial" w:eastAsia="Calibri" w:hAnsi="Arial" w:cs="Arial"/>
          <w:b/>
          <w:bCs/>
          <w:sz w:val="22"/>
          <w:szCs w:val="22"/>
          <w:u w:val="single"/>
        </w:rPr>
        <w:t xml:space="preserve">, </w:t>
      </w:r>
      <w:r w:rsidR="00B16270">
        <w:rPr>
          <w:rFonts w:ascii="Arial" w:eastAsia="Calibri" w:hAnsi="Arial" w:cs="Arial"/>
          <w:b/>
          <w:bCs/>
          <w:sz w:val="22"/>
          <w:szCs w:val="22"/>
          <w:u w:val="single"/>
        </w:rPr>
        <w:t>Ju</w:t>
      </w:r>
      <w:r w:rsidR="00D355EE">
        <w:rPr>
          <w:rFonts w:ascii="Arial" w:eastAsia="Calibri" w:hAnsi="Arial" w:cs="Arial"/>
          <w:b/>
          <w:bCs/>
          <w:sz w:val="22"/>
          <w:szCs w:val="22"/>
          <w:u w:val="single"/>
        </w:rPr>
        <w:t>ne</w:t>
      </w:r>
      <w:r w:rsidR="00B16270">
        <w:rPr>
          <w:rFonts w:ascii="Arial" w:eastAsia="Calibri" w:hAnsi="Arial" w:cs="Arial"/>
          <w:b/>
          <w:bCs/>
          <w:sz w:val="22"/>
          <w:szCs w:val="22"/>
          <w:u w:val="single"/>
        </w:rPr>
        <w:t xml:space="preserve"> 1</w:t>
      </w:r>
      <w:r w:rsidR="00FD216C">
        <w:rPr>
          <w:rFonts w:ascii="Arial" w:eastAsia="Calibri" w:hAnsi="Arial" w:cs="Arial"/>
          <w:b/>
          <w:bCs/>
          <w:sz w:val="22"/>
          <w:szCs w:val="22"/>
          <w:u w:val="single"/>
        </w:rPr>
        <w:t>6</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F71EB9">
        <w:rPr>
          <w:rFonts w:ascii="Arial" w:eastAsia="Calibri" w:hAnsi="Arial" w:cs="Arial"/>
          <w:b/>
          <w:bCs/>
          <w:sz w:val="22"/>
          <w:szCs w:val="22"/>
          <w:u w:val="single"/>
        </w:rPr>
        <w:t>6</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2ED25E6A"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AF1634">
        <w:rPr>
          <w:rFonts w:ascii="Arial" w:hAnsi="Arial" w:cs="Arial"/>
          <w:b/>
        </w:rPr>
        <w:t>I</w:t>
      </w:r>
      <w:r w:rsidR="001F2F68">
        <w:rPr>
          <w:rFonts w:ascii="Arial" w:hAnsi="Arial" w:cs="Arial"/>
          <w:b/>
        </w:rPr>
        <w:t>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60F3FF86" w:rsidR="006D2EC6" w:rsidRDefault="006D2EC6" w:rsidP="00DE58E8">
      <w:pPr>
        <w:tabs>
          <w:tab w:val="left" w:pos="6840"/>
        </w:tabs>
        <w:rPr>
          <w:rFonts w:ascii="Arial" w:hAnsi="Arial"/>
          <w:sz w:val="21"/>
          <w:szCs w:val="21"/>
        </w:rPr>
      </w:pPr>
      <w:r>
        <w:rPr>
          <w:rFonts w:ascii="Arial" w:hAnsi="Arial"/>
          <w:sz w:val="21"/>
          <w:szCs w:val="21"/>
        </w:rPr>
        <w:t xml:space="preserve">Rev </w:t>
      </w:r>
      <w:r w:rsidR="00B16270">
        <w:rPr>
          <w:rFonts w:ascii="Arial" w:hAnsi="Arial"/>
          <w:sz w:val="21"/>
          <w:szCs w:val="21"/>
        </w:rPr>
        <w:t>052</w:t>
      </w:r>
      <w:r w:rsidR="00FD216C">
        <w:rPr>
          <w:rFonts w:ascii="Arial" w:hAnsi="Arial"/>
          <w:sz w:val="21"/>
          <w:szCs w:val="21"/>
        </w:rPr>
        <w:t>6</w:t>
      </w:r>
      <w:r w:rsidR="00B16270">
        <w:rPr>
          <w:rFonts w:ascii="Arial" w:hAnsi="Arial"/>
          <w:sz w:val="21"/>
          <w:szCs w:val="21"/>
        </w:rPr>
        <w:t>26</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9CFD" w14:textId="77777777" w:rsidR="00D140B3" w:rsidRDefault="00D140B3">
      <w:r>
        <w:separator/>
      </w:r>
    </w:p>
  </w:endnote>
  <w:endnote w:type="continuationSeparator" w:id="0">
    <w:p w14:paraId="11D1977D" w14:textId="77777777" w:rsidR="00D140B3" w:rsidRDefault="00D1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AFB7" w14:textId="77777777" w:rsidR="00D140B3" w:rsidRDefault="00D140B3">
      <w:r>
        <w:separator/>
      </w:r>
    </w:p>
  </w:footnote>
  <w:footnote w:type="continuationSeparator" w:id="0">
    <w:p w14:paraId="753D4EC7" w14:textId="77777777" w:rsidR="00D140B3" w:rsidRDefault="00D1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4D8930EE"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011198">
      <w:t>A</w:t>
    </w:r>
    <w:r w:rsidR="00B13146">
      <w:t>BOS</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2D1018F"/>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F34E0"/>
    <w:multiLevelType w:val="hybridMultilevel"/>
    <w:tmpl w:val="CC7AEAD4"/>
    <w:lvl w:ilvl="0" w:tplc="7A60191A">
      <w:start w:val="1"/>
      <w:numFmt w:val="bullet"/>
      <w:pStyle w:val="Bulletedlis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CB03331"/>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1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3"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42D0569A"/>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0"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21"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22"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52CE7596"/>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6"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7"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30"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32"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3"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5"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9"/>
  </w:num>
  <w:num w:numId="2" w16cid:durableId="840461666">
    <w:abstractNumId w:val="31"/>
  </w:num>
  <w:num w:numId="3" w16cid:durableId="298074993">
    <w:abstractNumId w:val="27"/>
  </w:num>
  <w:num w:numId="4" w16cid:durableId="2012292501">
    <w:abstractNumId w:val="26"/>
  </w:num>
  <w:num w:numId="5" w16cid:durableId="1996183676">
    <w:abstractNumId w:val="21"/>
  </w:num>
  <w:num w:numId="6" w16cid:durableId="1153790966">
    <w:abstractNumId w:val="35"/>
  </w:num>
  <w:num w:numId="7" w16cid:durableId="137302298">
    <w:abstractNumId w:val="34"/>
  </w:num>
  <w:num w:numId="8" w16cid:durableId="1334996295">
    <w:abstractNumId w:val="25"/>
  </w:num>
  <w:num w:numId="9" w16cid:durableId="183985635">
    <w:abstractNumId w:val="20"/>
  </w:num>
  <w:num w:numId="10" w16cid:durableId="1973904487">
    <w:abstractNumId w:val="11"/>
  </w:num>
  <w:num w:numId="11" w16cid:durableId="238755741">
    <w:abstractNumId w:val="12"/>
  </w:num>
  <w:num w:numId="12" w16cid:durableId="241842766">
    <w:abstractNumId w:val="1"/>
  </w:num>
  <w:num w:numId="13" w16cid:durableId="2106729493">
    <w:abstractNumId w:val="24"/>
  </w:num>
  <w:num w:numId="14" w16cid:durableId="2098480947">
    <w:abstractNumId w:val="8"/>
  </w:num>
  <w:num w:numId="15" w16cid:durableId="702022735">
    <w:abstractNumId w:val="8"/>
  </w:num>
  <w:num w:numId="16" w16cid:durableId="1736775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6"/>
  </w:num>
  <w:num w:numId="18" w16cid:durableId="1476407436">
    <w:abstractNumId w:val="30"/>
  </w:num>
  <w:num w:numId="19" w16cid:durableId="498229528">
    <w:abstractNumId w:val="17"/>
  </w:num>
  <w:num w:numId="20" w16cid:durableId="574900418">
    <w:abstractNumId w:val="33"/>
  </w:num>
  <w:num w:numId="21" w16cid:durableId="1886211105">
    <w:abstractNumId w:val="18"/>
  </w:num>
  <w:num w:numId="22" w16cid:durableId="1301689969">
    <w:abstractNumId w:val="2"/>
  </w:num>
  <w:num w:numId="23" w16cid:durableId="1577282951">
    <w:abstractNumId w:val="28"/>
  </w:num>
  <w:num w:numId="24" w16cid:durableId="565535363">
    <w:abstractNumId w:val="7"/>
  </w:num>
  <w:num w:numId="25" w16cid:durableId="252324650">
    <w:abstractNumId w:val="32"/>
  </w:num>
  <w:num w:numId="26" w16cid:durableId="726876136">
    <w:abstractNumId w:val="0"/>
  </w:num>
  <w:num w:numId="27" w16cid:durableId="1514999013">
    <w:abstractNumId w:val="15"/>
  </w:num>
  <w:num w:numId="28" w16cid:durableId="1602495468">
    <w:abstractNumId w:val="4"/>
  </w:num>
  <w:num w:numId="29" w16cid:durableId="1588071152">
    <w:abstractNumId w:val="13"/>
  </w:num>
  <w:num w:numId="30" w16cid:durableId="1340889453">
    <w:abstractNumId w:val="3"/>
  </w:num>
  <w:num w:numId="31" w16cid:durableId="1686902703">
    <w:abstractNumId w:val="22"/>
  </w:num>
  <w:num w:numId="32" w16cid:durableId="1478255870">
    <w:abstractNumId w:val="14"/>
  </w:num>
  <w:num w:numId="33" w16cid:durableId="641890116">
    <w:abstractNumId w:val="5"/>
  </w:num>
  <w:num w:numId="34" w16cid:durableId="1516263942">
    <w:abstractNumId w:val="23"/>
  </w:num>
  <w:num w:numId="35" w16cid:durableId="562832878">
    <w:abstractNumId w:val="19"/>
  </w:num>
  <w:num w:numId="36" w16cid:durableId="573928995">
    <w:abstractNumId w:val="10"/>
  </w:num>
  <w:num w:numId="37" w16cid:durableId="87895154">
    <w:abstractNumId w:val="6"/>
  </w:num>
  <w:num w:numId="38" w16cid:durableId="754861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29B5"/>
    <w:rsid w:val="00004E17"/>
    <w:rsid w:val="00011198"/>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75D"/>
    <w:rsid w:val="00095C07"/>
    <w:rsid w:val="00097376"/>
    <w:rsid w:val="000A0611"/>
    <w:rsid w:val="000B65F5"/>
    <w:rsid w:val="000C36F9"/>
    <w:rsid w:val="000C3BC7"/>
    <w:rsid w:val="000D067B"/>
    <w:rsid w:val="000D0875"/>
    <w:rsid w:val="000D1D5E"/>
    <w:rsid w:val="000D70F0"/>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31B9"/>
    <w:rsid w:val="00325A0E"/>
    <w:rsid w:val="00326594"/>
    <w:rsid w:val="0032760B"/>
    <w:rsid w:val="00331EBA"/>
    <w:rsid w:val="00333104"/>
    <w:rsid w:val="00333B91"/>
    <w:rsid w:val="00334F2C"/>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26A52"/>
    <w:rsid w:val="004361AF"/>
    <w:rsid w:val="00436C47"/>
    <w:rsid w:val="00440FCC"/>
    <w:rsid w:val="0044251A"/>
    <w:rsid w:val="00444D77"/>
    <w:rsid w:val="00445E72"/>
    <w:rsid w:val="004463A5"/>
    <w:rsid w:val="00447058"/>
    <w:rsid w:val="004478BE"/>
    <w:rsid w:val="00447A6D"/>
    <w:rsid w:val="004503FD"/>
    <w:rsid w:val="00453A6F"/>
    <w:rsid w:val="00456379"/>
    <w:rsid w:val="0045654C"/>
    <w:rsid w:val="00457D46"/>
    <w:rsid w:val="00465035"/>
    <w:rsid w:val="0046570F"/>
    <w:rsid w:val="0046648D"/>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5B9B"/>
    <w:rsid w:val="0053676C"/>
    <w:rsid w:val="0053743F"/>
    <w:rsid w:val="005402AA"/>
    <w:rsid w:val="00546610"/>
    <w:rsid w:val="00547A9A"/>
    <w:rsid w:val="00556593"/>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F6EB7"/>
    <w:rsid w:val="00602BF6"/>
    <w:rsid w:val="00603026"/>
    <w:rsid w:val="00612D21"/>
    <w:rsid w:val="00613CFA"/>
    <w:rsid w:val="006148E3"/>
    <w:rsid w:val="0061614C"/>
    <w:rsid w:val="006209D8"/>
    <w:rsid w:val="00630311"/>
    <w:rsid w:val="00631FB7"/>
    <w:rsid w:val="00653FA7"/>
    <w:rsid w:val="00660EAA"/>
    <w:rsid w:val="0066412F"/>
    <w:rsid w:val="0066760F"/>
    <w:rsid w:val="00670E16"/>
    <w:rsid w:val="00682019"/>
    <w:rsid w:val="006851FF"/>
    <w:rsid w:val="00687A85"/>
    <w:rsid w:val="00696449"/>
    <w:rsid w:val="00696A16"/>
    <w:rsid w:val="006B3BC5"/>
    <w:rsid w:val="006C0D75"/>
    <w:rsid w:val="006C2D67"/>
    <w:rsid w:val="006C6B0E"/>
    <w:rsid w:val="006D2EC6"/>
    <w:rsid w:val="006D30EC"/>
    <w:rsid w:val="006D4440"/>
    <w:rsid w:val="006D5340"/>
    <w:rsid w:val="006D6331"/>
    <w:rsid w:val="006E760B"/>
    <w:rsid w:val="006F0C3F"/>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72E9E"/>
    <w:rsid w:val="00780046"/>
    <w:rsid w:val="007823A8"/>
    <w:rsid w:val="00782CB8"/>
    <w:rsid w:val="007939A1"/>
    <w:rsid w:val="00793BBC"/>
    <w:rsid w:val="0079553F"/>
    <w:rsid w:val="007959E7"/>
    <w:rsid w:val="00796C3C"/>
    <w:rsid w:val="00797C81"/>
    <w:rsid w:val="007A1E3C"/>
    <w:rsid w:val="007A36C7"/>
    <w:rsid w:val="007A7BEE"/>
    <w:rsid w:val="007B03F2"/>
    <w:rsid w:val="007B10FB"/>
    <w:rsid w:val="007B24D2"/>
    <w:rsid w:val="007B32B3"/>
    <w:rsid w:val="007C029A"/>
    <w:rsid w:val="007E2D3C"/>
    <w:rsid w:val="007E52FE"/>
    <w:rsid w:val="007E534E"/>
    <w:rsid w:val="007E5B13"/>
    <w:rsid w:val="007F2ABC"/>
    <w:rsid w:val="007F4423"/>
    <w:rsid w:val="007F564E"/>
    <w:rsid w:val="0080295B"/>
    <w:rsid w:val="008056C3"/>
    <w:rsid w:val="00807898"/>
    <w:rsid w:val="008109DC"/>
    <w:rsid w:val="008237A3"/>
    <w:rsid w:val="00823906"/>
    <w:rsid w:val="00830067"/>
    <w:rsid w:val="008302CA"/>
    <w:rsid w:val="00831A14"/>
    <w:rsid w:val="00837008"/>
    <w:rsid w:val="008559D8"/>
    <w:rsid w:val="00856AB3"/>
    <w:rsid w:val="00860D4D"/>
    <w:rsid w:val="00861846"/>
    <w:rsid w:val="008619D3"/>
    <w:rsid w:val="00866E55"/>
    <w:rsid w:val="00872A57"/>
    <w:rsid w:val="008817A9"/>
    <w:rsid w:val="00883AFC"/>
    <w:rsid w:val="008913C8"/>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3690F"/>
    <w:rsid w:val="00944B6D"/>
    <w:rsid w:val="00956EE5"/>
    <w:rsid w:val="009632AB"/>
    <w:rsid w:val="00973C13"/>
    <w:rsid w:val="00975075"/>
    <w:rsid w:val="00976332"/>
    <w:rsid w:val="009766B3"/>
    <w:rsid w:val="00977D41"/>
    <w:rsid w:val="00980122"/>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74619"/>
    <w:rsid w:val="00A87530"/>
    <w:rsid w:val="00A90FF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1634"/>
    <w:rsid w:val="00AF25C3"/>
    <w:rsid w:val="00AF49DE"/>
    <w:rsid w:val="00AF6AAF"/>
    <w:rsid w:val="00B13146"/>
    <w:rsid w:val="00B133D5"/>
    <w:rsid w:val="00B14C00"/>
    <w:rsid w:val="00B16270"/>
    <w:rsid w:val="00B25D6E"/>
    <w:rsid w:val="00B263B2"/>
    <w:rsid w:val="00B31C62"/>
    <w:rsid w:val="00B5119C"/>
    <w:rsid w:val="00B523BC"/>
    <w:rsid w:val="00B5407D"/>
    <w:rsid w:val="00B6017A"/>
    <w:rsid w:val="00B66B90"/>
    <w:rsid w:val="00B7449A"/>
    <w:rsid w:val="00B75D84"/>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156C8"/>
    <w:rsid w:val="00C16227"/>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6E8"/>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40B3"/>
    <w:rsid w:val="00D172EB"/>
    <w:rsid w:val="00D20722"/>
    <w:rsid w:val="00D22690"/>
    <w:rsid w:val="00D22BD4"/>
    <w:rsid w:val="00D27176"/>
    <w:rsid w:val="00D340B4"/>
    <w:rsid w:val="00D34844"/>
    <w:rsid w:val="00D351D8"/>
    <w:rsid w:val="00D355EE"/>
    <w:rsid w:val="00D372A9"/>
    <w:rsid w:val="00D4154F"/>
    <w:rsid w:val="00D51705"/>
    <w:rsid w:val="00D51BED"/>
    <w:rsid w:val="00D56D15"/>
    <w:rsid w:val="00D61A3A"/>
    <w:rsid w:val="00D63E0B"/>
    <w:rsid w:val="00D640E5"/>
    <w:rsid w:val="00D65327"/>
    <w:rsid w:val="00D65DB5"/>
    <w:rsid w:val="00D744D7"/>
    <w:rsid w:val="00D76D1E"/>
    <w:rsid w:val="00D8161C"/>
    <w:rsid w:val="00D81A3C"/>
    <w:rsid w:val="00D86BBD"/>
    <w:rsid w:val="00DA5BE4"/>
    <w:rsid w:val="00DA659A"/>
    <w:rsid w:val="00DC7293"/>
    <w:rsid w:val="00DC7E53"/>
    <w:rsid w:val="00DE0698"/>
    <w:rsid w:val="00DE1978"/>
    <w:rsid w:val="00DE3D87"/>
    <w:rsid w:val="00DE58E8"/>
    <w:rsid w:val="00DF1039"/>
    <w:rsid w:val="00DF1134"/>
    <w:rsid w:val="00DF6230"/>
    <w:rsid w:val="00E02D32"/>
    <w:rsid w:val="00E16D42"/>
    <w:rsid w:val="00E16E1A"/>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85A"/>
    <w:rsid w:val="00F50B96"/>
    <w:rsid w:val="00F63EA4"/>
    <w:rsid w:val="00F651A8"/>
    <w:rsid w:val="00F70725"/>
    <w:rsid w:val="00F71EB9"/>
    <w:rsid w:val="00F737FF"/>
    <w:rsid w:val="00F73EEF"/>
    <w:rsid w:val="00F74621"/>
    <w:rsid w:val="00F84730"/>
    <w:rsid w:val="00F85807"/>
    <w:rsid w:val="00F87842"/>
    <w:rsid w:val="00F93105"/>
    <w:rsid w:val="00F94B03"/>
    <w:rsid w:val="00FA7E8A"/>
    <w:rsid w:val="00FB1D0C"/>
    <w:rsid w:val="00FC1CC4"/>
    <w:rsid w:val="00FC76D8"/>
    <w:rsid w:val="00FD216C"/>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 w:type="paragraph" w:customStyle="1" w:styleId="Bulletedlist">
    <w:name w:val="Bulleted list"/>
    <w:qFormat/>
    <w:rsid w:val="00B75D84"/>
    <w:pPr>
      <w:numPr>
        <w:numId w:val="38"/>
      </w:numPr>
      <w:spacing w:line="220" w:lineRule="auto"/>
      <w:ind w:right="30"/>
    </w:pPr>
    <w:rPr>
      <w:rFonts w:ascii="Arial" w:eastAsia="Calibri" w:hAnsi="Arial" w:cs="Arial"/>
      <w:color w:val="000000" w:themeColor="text1"/>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16</TotalTime>
  <Pages>6</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7313</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15</cp:revision>
  <cp:lastPrinted>2016-07-01T17:18:00Z</cp:lastPrinted>
  <dcterms:created xsi:type="dcterms:W3CDTF">2026-05-26T22:12:00Z</dcterms:created>
  <dcterms:modified xsi:type="dcterms:W3CDTF">2026-05-28T16:07:00Z</dcterms:modified>
</cp:coreProperties>
</file>